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B" w:rsidRDefault="00E21C6B" w:rsidP="009B2BFB">
      <w:pPr>
        <w:spacing w:after="200" w:line="276" w:lineRule="auto"/>
        <w:jc w:val="both"/>
        <w:rPr>
          <w:rFonts w:eastAsiaTheme="minorHAnsi"/>
          <w:lang w:val="bg-BG"/>
        </w:rPr>
      </w:pP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СКЪПИ СЪНАРОДНИЦИ,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Обръщам се към вас – българите, живеещи в Република Сърбия.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Обръщам се в много труден за всички нас момент. В света, в Европа, в България и в Сърбия водим тежка борба срещу невидим противник.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На първа линия в тази битка са медицинските работници. Те спасяват човешки животи, застрашавайки собственото си оцеляване. Тяхната защита с подходящи облекла и оборудване е особено важна.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Следя много внимателно и със загриженост обстановката в районите, в които живеете. Запозната съм с нуждите, които имате в битката срещу вируса.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Ето защо се обърнах към моя колега-вицепремиер и министър на отбраната Красимир Каракачанов. Поисках, и съм му благодарна за отзивчивостта, предприятия на  Министерството на отбраната да произведат професионални медицински облекла специално за нуждите на българите в Сърбия.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 xml:space="preserve">Днес вие получавате 132 комплекта защитни медицински облекла за многократно ползване. Всеки от тях е ушит според размера на лекарите и медицинския персонал в здравните домове на Босилеград и Цариброд, в болниците в Пирот и </w:t>
      </w:r>
      <w:proofErr w:type="spellStart"/>
      <w:r w:rsidRPr="009B2BFB">
        <w:rPr>
          <w:rFonts w:eastAsiaTheme="minorHAnsi"/>
          <w:lang w:val="bg-BG"/>
        </w:rPr>
        <w:t>Сурдулица</w:t>
      </w:r>
      <w:proofErr w:type="spellEnd"/>
      <w:r w:rsidRPr="009B2BFB">
        <w:rPr>
          <w:rFonts w:eastAsiaTheme="minorHAnsi"/>
          <w:lang w:val="bg-BG"/>
        </w:rPr>
        <w:t xml:space="preserve">, в медицинския център в </w:t>
      </w:r>
      <w:proofErr w:type="spellStart"/>
      <w:r w:rsidRPr="009B2BFB">
        <w:rPr>
          <w:rFonts w:eastAsiaTheme="minorHAnsi"/>
          <w:lang w:val="bg-BG"/>
        </w:rPr>
        <w:t>Звонци</w:t>
      </w:r>
      <w:proofErr w:type="spellEnd"/>
      <w:r w:rsidRPr="009B2BFB">
        <w:rPr>
          <w:rFonts w:eastAsiaTheme="minorHAnsi"/>
          <w:lang w:val="bg-BG"/>
        </w:rPr>
        <w:t>.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Искам да ви уверя, скъпи сънародници, че винаги можете да разчитате на подкрепата на България!</w:t>
      </w:r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В същото време искам да помоля вас – българите, живеещи в Сърбия, да спазвате стриктно въведените мерки и ограничения, за да може във възможно най-кратък срок както Република Сърбия, така и България, да се възстановят от бедствието, причин</w:t>
      </w:r>
      <w:r w:rsidR="002226BC">
        <w:rPr>
          <w:rFonts w:eastAsiaTheme="minorHAnsi"/>
          <w:lang w:val="bg-BG"/>
        </w:rPr>
        <w:t>ено от вируса в световен мащаб!</w:t>
      </w:r>
      <w:bookmarkStart w:id="0" w:name="_GoBack"/>
      <w:bookmarkEnd w:id="0"/>
    </w:p>
    <w:p w:rsidR="009B2BFB" w:rsidRPr="009B2BFB" w:rsidRDefault="009B2BFB" w:rsidP="009B2BFB">
      <w:pPr>
        <w:spacing w:after="200" w:line="276" w:lineRule="auto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</w:p>
    <w:p w:rsidR="009B2BFB" w:rsidRPr="009B2BFB" w:rsidRDefault="009B2BFB" w:rsidP="009B2BFB">
      <w:pPr>
        <w:spacing w:after="200" w:line="276" w:lineRule="auto"/>
        <w:ind w:left="3540" w:firstLine="708"/>
        <w:jc w:val="both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>Ваша,</w:t>
      </w:r>
    </w:p>
    <w:p w:rsidR="009B2BFB" w:rsidRPr="009B2BFB" w:rsidRDefault="009B2BFB" w:rsidP="009B2BFB">
      <w:pPr>
        <w:spacing w:after="200" w:line="276" w:lineRule="auto"/>
        <w:rPr>
          <w:rFonts w:eastAsiaTheme="minorHAnsi"/>
          <w:lang w:val="bg-BG"/>
        </w:rPr>
      </w:pP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</w:r>
      <w:r w:rsidRPr="009B2BFB">
        <w:rPr>
          <w:rFonts w:eastAsiaTheme="minorHAnsi"/>
          <w:lang w:val="bg-BG"/>
        </w:rPr>
        <w:tab/>
        <w:t>Екатерина Захариева</w:t>
      </w:r>
    </w:p>
    <w:p w:rsidR="00845B99" w:rsidRPr="00D025C2" w:rsidRDefault="00845B99" w:rsidP="00F95E33">
      <w:pPr>
        <w:spacing w:line="276" w:lineRule="auto"/>
        <w:jc w:val="both"/>
        <w:rPr>
          <w:rFonts w:asciiTheme="majorHAnsi" w:hAnsiTheme="majorHAnsi"/>
          <w:lang w:val="bg-BG"/>
        </w:rPr>
      </w:pPr>
    </w:p>
    <w:sectPr w:rsidR="00845B99" w:rsidRPr="00D025C2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D6" w:rsidRDefault="001737D6">
      <w:r>
        <w:separator/>
      </w:r>
    </w:p>
  </w:endnote>
  <w:endnote w:type="continuationSeparator" w:id="0">
    <w:p w:rsidR="001737D6" w:rsidRDefault="001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2D362F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en-US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>
      <w:rPr>
        <w:sz w:val="20"/>
        <w:szCs w:val="20"/>
        <w:lang w:val="en-US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D6" w:rsidRDefault="001737D6">
      <w:r>
        <w:separator/>
      </w:r>
    </w:p>
  </w:footnote>
  <w:footnote w:type="continuationSeparator" w:id="0">
    <w:p w:rsidR="001737D6" w:rsidRDefault="0017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737D6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26BC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2BFB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1C6B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21DB0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1ADC-9CB3-4C47-875F-0E6AC203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Maria Shteryanova</cp:lastModifiedBy>
  <cp:revision>107</cp:revision>
  <cp:lastPrinted>2015-01-19T10:03:00Z</cp:lastPrinted>
  <dcterms:created xsi:type="dcterms:W3CDTF">2016-06-30T15:48:00Z</dcterms:created>
  <dcterms:modified xsi:type="dcterms:W3CDTF">2020-05-04T13:51:00Z</dcterms:modified>
</cp:coreProperties>
</file>