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05C" w:rsidRPr="000B2B6B" w:rsidRDefault="0033205C" w:rsidP="00B97BF2">
      <w:pPr>
        <w:spacing w:line="240" w:lineRule="auto"/>
        <w:ind w:left="-720" w:right="-360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to </w:t>
      </w:r>
      <w:hyperlink r:id="rId6" w:history="1">
        <w:r>
          <w:rPr>
            <w:rStyle w:val="Hyperlink"/>
            <w:rFonts w:ascii="Garamond" w:hAnsi="Garamond" w:cs="Garamond"/>
            <w:sz w:val="20"/>
            <w:szCs w:val="20"/>
          </w:rPr>
          <w:t>mail to:cpcc.eupolcopps@eeas.europa.eu</w:t>
        </w:r>
      </w:hyperlink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will be considered under </w:t>
      </w:r>
      <w:r>
        <w:rPr>
          <w:rFonts w:ascii="Garamond" w:hAnsi="Garamond" w:cs="Garamond"/>
          <w:sz w:val="20"/>
          <w:szCs w:val="20"/>
        </w:rPr>
        <w:t xml:space="preserve">applying to </w:t>
      </w:r>
      <w:r w:rsidRPr="000B2B6B">
        <w:rPr>
          <w:rFonts w:ascii="Garamond" w:hAnsi="Garamond" w:cs="Garamond"/>
          <w:sz w:val="20"/>
          <w:szCs w:val="20"/>
        </w:rPr>
        <w:t>the contract regime. Please fill in completely the application electronically and send it in the original format, i.e. MS Word</w:t>
      </w:r>
      <w:r>
        <w:rPr>
          <w:rFonts w:ascii="Garamond" w:hAnsi="Garamond" w:cs="Garamond"/>
          <w:sz w:val="20"/>
          <w:szCs w:val="20"/>
        </w:rPr>
        <w:t xml:space="preserve"> 2003 or previous versions</w:t>
      </w:r>
      <w:r w:rsidRPr="000B2B6B">
        <w:rPr>
          <w:rFonts w:ascii="Garamond" w:hAnsi="Garamond" w:cs="Garamond"/>
          <w:sz w:val="20"/>
          <w:szCs w:val="20"/>
        </w:rPr>
        <w:t xml:space="preserve">. </w:t>
      </w:r>
    </w:p>
    <w:p w:rsidR="0033205C" w:rsidRPr="00ED3356" w:rsidRDefault="0033205C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33205C" w:rsidRDefault="0033205C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Application form for (EUPOL COPPS)</w:t>
      </w:r>
    </w:p>
    <w:p w:rsidR="0033205C" w:rsidRDefault="0033205C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(to be sent by e-mail to cpcc.eupolcopps@eeas.europa.eu)</w:t>
      </w:r>
    </w:p>
    <w:p w:rsidR="0033205C" w:rsidRPr="002F28C6" w:rsidRDefault="0033205C" w:rsidP="002F28C6">
      <w:pPr>
        <w:spacing w:line="240" w:lineRule="auto"/>
        <w:jc w:val="right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  <w:r>
        <w:rPr>
          <w:rFonts w:ascii="Garamond" w:hAnsi="Garamond" w:cs="Garamond"/>
          <w:b/>
          <w:bCs/>
          <w:sz w:val="20"/>
          <w:szCs w:val="20"/>
          <w:u w:val="single"/>
        </w:rPr>
        <w:t>Annex II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/>
      </w:tblPr>
      <w:tblGrid>
        <w:gridCol w:w="10126"/>
      </w:tblGrid>
      <w:tr w:rsidR="0033205C" w:rsidRPr="00D3488E">
        <w:tc>
          <w:tcPr>
            <w:tcW w:w="10126" w:type="dxa"/>
          </w:tcPr>
          <w:p w:rsidR="0033205C" w:rsidRPr="00D3488E" w:rsidRDefault="0033205C" w:rsidP="00683FB9">
            <w:pPr>
              <w:outlineLvl w:val="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936"/>
              <w:gridCol w:w="6020"/>
            </w:tblGrid>
            <w:tr w:rsidR="0033205C" w:rsidRPr="00D3488E">
              <w:trPr>
                <w:trHeight w:val="394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2F28C6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Post no/t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683FB9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33205C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2F28C6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Pr="00BA469A">
                    <w:rPr>
                      <w:rFonts w:ascii="Garamond" w:hAnsi="Garamond" w:cs="Garamond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style="width:12.75pt;height:9pt">
                        <v:imagedata r:id="rId7" o:title=""/>
                      </v:shape>
                    </w:pict>
                  </w:r>
                </w:p>
                <w:p w:rsidR="0033205C" w:rsidRPr="00D3488E" w:rsidRDefault="0033205C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p w:rsidR="0033205C" w:rsidRPr="00D3488E" w:rsidRDefault="0033205C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BA469A">
                    <w:rPr>
                      <w:rFonts w:ascii="Garamond" w:hAnsi="Garamond" w:cs="Garamond"/>
                    </w:rPr>
                    <w:pict>
                      <v:shape id="_x0000_i1028" type="#_x0000_t75" style="width:12.7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 w:rsidRPr="00BA469A">
                    <w:rPr>
                      <w:rFonts w:ascii="Garamond" w:hAnsi="Garamond" w:cs="Garamond"/>
                    </w:rPr>
                    <w:pict>
                      <v:shape id="_x0000_i1029" type="#_x0000_t75" style="width:12.7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33205C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</w:p>
              </w:tc>
            </w:tr>
            <w:tr w:rsidR="0033205C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Pr="00BA469A">
                    <w:rPr>
                      <w:rFonts w:ascii="Garamond" w:hAnsi="Garamond" w:cs="Garamond"/>
                    </w:rPr>
                    <w:pict>
                      <v:shape id="_x0000_i1030" type="#_x0000_t75" style="width:12.75pt;height:9pt">
                        <v:imagedata r:id="rId7" o:title=""/>
                      </v:shape>
                    </w:pict>
                  </w:r>
                </w:p>
                <w:p w:rsidR="0033205C" w:rsidRPr="00D3488E" w:rsidRDefault="0033205C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 xml:space="preserve">Would you accept a contract of employment for less than six (6) months:   </w:t>
                  </w:r>
                  <w:r w:rsidRPr="00BA469A">
                    <w:rPr>
                      <w:rFonts w:ascii="Garamond" w:hAnsi="Garamond" w:cs="Garamond"/>
                    </w:rPr>
                    <w:pict>
                      <v:shape id="_x0000_i1031" type="#_x0000_t75" style="width:12.7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 w:rsidRPr="00BA469A">
                    <w:rPr>
                      <w:rFonts w:ascii="Garamond" w:hAnsi="Garamond" w:cs="Garamond"/>
                    </w:rPr>
                    <w:pict>
                      <v:shape id="_x0000_i1032" type="#_x0000_t75" style="width:12.7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No</w:t>
                  </w:r>
                </w:p>
                <w:p w:rsidR="0033205C" w:rsidRDefault="0033205C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clearance.</w:t>
                  </w:r>
                  <w:r w:rsidRPr="00D3488E">
                    <w:rPr>
                      <w:rStyle w:val="FootnoteReference"/>
                      <w:rFonts w:ascii="Garamond" w:hAnsi="Garamond" w:cs="Garamond"/>
                      <w:sz w:val="22"/>
                      <w:szCs w:val="22"/>
                    </w:rPr>
                    <w:footnoteReference w:id="1"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?  </w:t>
                  </w:r>
                </w:p>
                <w:p w:rsidR="0033205C" w:rsidRPr="00D3488E" w:rsidRDefault="0033205C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BA469A">
                    <w:rPr>
                      <w:rFonts w:ascii="Garamond" w:hAnsi="Garamond" w:cs="Garamond"/>
                    </w:rPr>
                    <w:pict>
                      <v:shape id="_x0000_i1033" type="#_x0000_t75" style="width:12.7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 w:rsidRPr="00BA469A">
                    <w:rPr>
                      <w:rFonts w:ascii="Garamond" w:hAnsi="Garamond" w:cs="Garamond"/>
                    </w:rPr>
                    <w:pict>
                      <v:shape id="_x0000_i1034" type="#_x0000_t75" style="width:12.7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33205C" w:rsidRPr="00D3488E">
              <w:trPr>
                <w:trHeight w:val="921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33205C" w:rsidRPr="00D3488E" w:rsidRDefault="0033205C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BA469A">
                    <w:rPr>
                      <w:rFonts w:ascii="Garamond" w:hAnsi="Garamond" w:cs="Garamond"/>
                    </w:rPr>
                    <w:pict>
                      <v:shape id="_x0000_i1035" type="#_x0000_t75" style="width:12.7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</w:t>
                  </w:r>
                  <w:r w:rsidRPr="00BA469A">
                    <w:rPr>
                      <w:rFonts w:ascii="Garamond" w:hAnsi="Garamond" w:cs="Garamond"/>
                    </w:rPr>
                    <w:pict>
                      <v:shape id="_x0000_i1036" type="#_x0000_t75" style="width:12.7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  <w:p w:rsidR="0033205C" w:rsidRPr="00D3488E" w:rsidRDefault="0033205C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33205C" w:rsidRPr="00D3488E" w:rsidRDefault="0033205C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33205C" w:rsidRPr="00D3488E" w:rsidRDefault="0033205C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BA469A">
                    <w:rPr>
                      <w:rFonts w:ascii="Garamond" w:hAnsi="Garamond" w:cs="Garamond"/>
                    </w:rPr>
                    <w:pict>
                      <v:shape id="_x0000_i1037" type="#_x0000_t75" style="width:12.7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</w:t>
                  </w:r>
                  <w:r w:rsidRPr="00BA469A">
                    <w:rPr>
                      <w:rFonts w:ascii="Garamond" w:hAnsi="Garamond" w:cs="Garamond"/>
                    </w:rPr>
                    <w:pict>
                      <v:shape id="_x0000_i1038" type="#_x0000_t75" style="width:12.7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  <w:p w:rsidR="0033205C" w:rsidRPr="00D3488E" w:rsidRDefault="0033205C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</w:pP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3205C" w:rsidRPr="00D3488E" w:rsidRDefault="0033205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33205C" w:rsidRPr="00D3488E" w:rsidRDefault="0033205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16"/>
              <w:gridCol w:w="2668"/>
              <w:gridCol w:w="2192"/>
              <w:gridCol w:w="2880"/>
            </w:tblGrid>
            <w:tr w:rsidR="0033205C" w:rsidRPr="00D3488E">
              <w:tc>
                <w:tcPr>
                  <w:tcW w:w="221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0" w:name="Text1"/>
              <w:tc>
                <w:tcPr>
                  <w:tcW w:w="266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1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33205C" w:rsidRPr="00D3488E" w:rsidRDefault="0033205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</w:tr>
            <w:tr w:rsidR="0033205C" w:rsidRPr="00D3488E">
              <w:trPr>
                <w:trHeight w:val="566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53600E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Birth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date 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2" w:name="Text3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(dd/mm/yyyy)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irth</w:t>
                  </w:r>
                </w:p>
              </w:tc>
              <w:bookmarkStart w:id="3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33205C" w:rsidRPr="00D3488E" w:rsidRDefault="0033205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</w:tr>
            <w:tr w:rsidR="0033205C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Passport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o.</w:t>
                  </w:r>
                </w:p>
              </w:tc>
              <w:bookmarkStart w:id="4" w:name="Text5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33205C" w:rsidRPr="00D3488E" w:rsidRDefault="0033205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BA469A">
                    <w:rPr>
                      <w:rFonts w:ascii="Garamond" w:hAnsi="Garamond" w:cs="Garamond"/>
                    </w:rPr>
                    <w:pict>
                      <v:shape id="_x0000_i1039" type="#_x0000_t75" style="width:12.75pt;height:9pt">
                        <v:imagedata r:id="rId7" o:title=""/>
                      </v:shape>
                    </w:pic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Female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BA469A">
                    <w:rPr>
                      <w:rFonts w:ascii="Garamond" w:hAnsi="Garamond" w:cs="Garamond"/>
                    </w:rPr>
                    <w:pict>
                      <v:shape id="_x0000_i1040" type="#_x0000_t75" style="width:12.75pt;height:9pt">
                        <v:imagedata r:id="rId7" o:title=""/>
                      </v:shape>
                    </w:pict>
                  </w:r>
                </w:p>
              </w:tc>
            </w:tr>
            <w:tr w:rsidR="0033205C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ationality</w:t>
                  </w:r>
                </w:p>
              </w:tc>
              <w:bookmarkStart w:id="5" w:name="Text10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6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33205C" w:rsidRPr="00D3488E" w:rsidRDefault="0033205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</w:tr>
            <w:tr w:rsidR="0033205C" w:rsidRPr="00D3488E">
              <w:trPr>
                <w:trHeight w:val="438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BA469A">
                    <w:rPr>
                      <w:rFonts w:ascii="Garamond" w:hAnsi="Garamond" w:cs="Garamond"/>
                    </w:rPr>
                    <w:pict>
                      <v:shape id="_x0000_i1041" type="#_x0000_t75" style="width:12.7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Pr="00BA469A">
                    <w:rPr>
                      <w:rFonts w:ascii="Garamond" w:hAnsi="Garamond" w:cs="Garamond"/>
                    </w:rPr>
                    <w:pict>
                      <v:shape id="_x0000_i1042" type="#_x0000_t75" style="width:12.75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33205C" w:rsidRPr="00D3488E" w:rsidRDefault="0033205C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3205C" w:rsidRPr="00D3488E">
              <w:trPr>
                <w:trHeight w:val="54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BA469A">
                    <w:rPr>
                      <w:rFonts w:ascii="Garamond" w:hAnsi="Garamond" w:cs="Garamond"/>
                    </w:rPr>
                    <w:pict>
                      <v:shape id="_x0000_i1043" type="#_x0000_t75" style="width:12.7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Pr="00BA469A">
                    <w:rPr>
                      <w:rFonts w:ascii="Garamond" w:hAnsi="Garamond" w:cs="Garamond"/>
                    </w:rPr>
                    <w:pict>
                      <v:shape id="_x0000_i1044" type="#_x0000_t75" style="width:12.75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33205C" w:rsidRPr="00D3488E" w:rsidRDefault="0033205C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3205C" w:rsidRPr="00D3488E">
              <w:trPr>
                <w:trHeight w:val="439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BA469A">
                    <w:rPr>
                      <w:rFonts w:ascii="Garamond" w:hAnsi="Garamond" w:cs="Garamond"/>
                    </w:rPr>
                    <w:pict>
                      <v:shape id="_x0000_i1045" type="#_x0000_t75" style="width:12.7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Pr="00BA469A">
                    <w:rPr>
                      <w:rFonts w:ascii="Garamond" w:hAnsi="Garamond" w:cs="Garamond"/>
                    </w:rPr>
                    <w:pict>
                      <v:shape id="_x0000_i1046" type="#_x0000_t75" style="width:12.75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33205C" w:rsidRPr="00D3488E" w:rsidRDefault="0033205C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3205C" w:rsidRPr="00D3488E">
              <w:trPr>
                <w:trHeight w:val="36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BA469A">
                    <w:rPr>
                      <w:rFonts w:ascii="Garamond" w:hAnsi="Garamond" w:cs="Garamond"/>
                    </w:rPr>
                    <w:pict>
                      <v:shape id="_x0000_i1047" type="#_x0000_t75" style="width:12.7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Pr="00BA469A">
                    <w:rPr>
                      <w:rFonts w:ascii="Garamond" w:hAnsi="Garamond" w:cs="Garamond"/>
                    </w:rPr>
                    <w:pict>
                      <v:shape id="_x0000_i1048" type="#_x0000_t75" style="width:12.75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at what level:</w:t>
                  </w:r>
                </w:p>
              </w:tc>
              <w:bookmarkStart w:id="7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33205C" w:rsidRPr="00D3488E" w:rsidRDefault="0033205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33205C" w:rsidRPr="00D3488E">
              <w:trPr>
                <w:trHeight w:val="350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Driving l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icense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BA469A">
                    <w:rPr>
                      <w:rFonts w:ascii="Garamond" w:hAnsi="Garamond" w:cs="Garamond"/>
                    </w:rPr>
                    <w:pict>
                      <v:shape id="_x0000_i1049" type="#_x0000_t75" style="width:12.75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Pr="00BA469A">
                    <w:rPr>
                      <w:rFonts w:ascii="Garamond" w:hAnsi="Garamond" w:cs="Garamond"/>
                    </w:rPr>
                    <w:pict>
                      <v:shape id="_x0000_i1050" type="#_x0000_t75" style="width:12.75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category: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3205C" w:rsidRPr="00D3488E" w:rsidRDefault="0033205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33205C" w:rsidRPr="00D3488E" w:rsidRDefault="0033205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33205C" w:rsidRPr="00D3488E" w:rsidRDefault="0033205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254"/>
              <w:gridCol w:w="2912"/>
              <w:gridCol w:w="1103"/>
              <w:gridCol w:w="2687"/>
            </w:tblGrid>
            <w:tr w:rsidR="0033205C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33205C" w:rsidRPr="00D3488E" w:rsidRDefault="0033205C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33205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8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3205C" w:rsidRPr="00D3488E" w:rsidRDefault="0033205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ostal Code </w:t>
                  </w:r>
                  <w:bookmarkStart w:id="9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33205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0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1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3205C" w:rsidRPr="00D3488E" w:rsidRDefault="0033205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2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33205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33205C" w:rsidRPr="00D3488E" w:rsidRDefault="0033205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bookmarkStart w:id="13" w:name="Text20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33205C" w:rsidRPr="00D3488E" w:rsidRDefault="0033205C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3205C" w:rsidRPr="00D3488E" w:rsidRDefault="0033205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4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33205C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33205C" w:rsidRPr="00D3488E" w:rsidRDefault="0033205C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33205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3205C" w:rsidRPr="00D3488E" w:rsidRDefault="0033205C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3205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3205C" w:rsidRPr="00D3488E" w:rsidRDefault="0033205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3205C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33205C" w:rsidRPr="00D3488E" w:rsidRDefault="0033205C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33205C" w:rsidRPr="00D3488E" w:rsidRDefault="0033205C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3205C" w:rsidRPr="00D3488E" w:rsidRDefault="0033205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33205C" w:rsidRPr="00D3488E" w:rsidRDefault="0033205C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33205C" w:rsidRPr="00D3488E" w:rsidRDefault="0033205C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33205C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33205C" w:rsidRPr="00D3488E" w:rsidRDefault="0033205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33205C" w:rsidRPr="00D3488E" w:rsidRDefault="0033205C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(mm/yyyy)</w:t>
                  </w:r>
                </w:p>
              </w:tc>
            </w:tr>
            <w:tr w:rsidR="0033205C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 / 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B50C12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33205C" w:rsidRPr="00D3488E" w:rsidRDefault="0033205C" w:rsidP="00B50C1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33205C" w:rsidRPr="00D3488E" w:rsidRDefault="0033205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5" w:name="Text22"/>
            <w:tr w:rsidR="0033205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  <w:bookmarkStart w:id="19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3205C" w:rsidRPr="00D3488E" w:rsidRDefault="0033205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</w:tr>
            <w:bookmarkStart w:id="20" w:name="Text130"/>
            <w:tr w:rsidR="0033205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3"/>
                </w:p>
              </w:tc>
              <w:bookmarkStart w:id="24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3205C" w:rsidRPr="00D3488E" w:rsidRDefault="0033205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</w:tr>
            <w:bookmarkStart w:id="25" w:name="Text27"/>
            <w:tr w:rsidR="0033205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8"/>
                </w:p>
              </w:tc>
              <w:bookmarkStart w:id="29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3205C" w:rsidRPr="00D3488E" w:rsidRDefault="0033205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</w:tr>
            <w:tr w:rsidR="0033205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33205C" w:rsidRPr="00D3488E" w:rsidRDefault="0033205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raining </w:t>
                  </w:r>
                </w:p>
              </w:tc>
            </w:tr>
            <w:tr w:rsidR="0033205C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33205C" w:rsidRPr="00D3488E" w:rsidRDefault="0033205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33205C" w:rsidRPr="00D3488E" w:rsidRDefault="0033205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0" w:name="Text37"/>
            <w:tr w:rsidR="0033205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3"/>
                </w:p>
              </w:tc>
              <w:bookmarkStart w:id="34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</w:tr>
            <w:bookmarkStart w:id="35" w:name="Text135"/>
            <w:tr w:rsidR="0033205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8"/>
                </w:p>
              </w:tc>
              <w:bookmarkStart w:id="39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</w:tr>
            <w:bookmarkStart w:id="40" w:name="Text42"/>
            <w:tr w:rsidR="0033205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3"/>
                </w:p>
              </w:tc>
              <w:bookmarkStart w:id="44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</w:tr>
            <w:tr w:rsidR="0033205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33205C" w:rsidRPr="00D3488E" w:rsidRDefault="0033205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33205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33205C" w:rsidRPr="00D3488E" w:rsidRDefault="0033205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5" w:name="Text52"/>
            <w:tr w:rsidR="0033205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8"/>
                </w:p>
              </w:tc>
              <w:bookmarkStart w:id="49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</w:tr>
            <w:bookmarkStart w:id="50" w:name="Text57"/>
            <w:tr w:rsidR="0033205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bookmarkStart w:id="51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3"/>
                </w:p>
              </w:tc>
              <w:bookmarkStart w:id="54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</w:tr>
            <w:bookmarkStart w:id="55" w:name="Text62"/>
            <w:tr w:rsidR="0033205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bookmarkStart w:id="56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8"/>
                </w:p>
              </w:tc>
              <w:bookmarkStart w:id="59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3205C" w:rsidRPr="00D3488E" w:rsidRDefault="0033205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</w:tr>
            <w:tr w:rsidR="0033205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33205C" w:rsidRPr="00D3488E" w:rsidRDefault="0033205C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e-Hest</w:t>
                  </w:r>
                </w:p>
              </w:tc>
            </w:tr>
            <w:tr w:rsidR="0033205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05C" w:rsidRPr="00D3488E" w:rsidRDefault="0033205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33205C" w:rsidRPr="00D3488E" w:rsidRDefault="0033205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33205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05C" w:rsidRPr="00D3488E" w:rsidRDefault="0033205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3205C" w:rsidRPr="00D3488E" w:rsidRDefault="0033205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3205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33205C" w:rsidRPr="00D3488E" w:rsidRDefault="0033205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33205C" w:rsidRPr="00D3488E" w:rsidRDefault="0033205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33205C" w:rsidRPr="00D3488E" w:rsidRDefault="0033205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33205C" w:rsidRPr="00D3488E" w:rsidRDefault="0033205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3205C" w:rsidRPr="00D3488E" w:rsidRDefault="0033205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33205C" w:rsidRPr="00D3488E" w:rsidRDefault="0033205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33205C" w:rsidRDefault="0033205C">
      <w:pPr>
        <w:rPr>
          <w:rFonts w:ascii="Garamond" w:hAnsi="Garamond" w:cs="Garamond"/>
        </w:rPr>
      </w:pPr>
    </w:p>
    <w:p w:rsidR="0033205C" w:rsidRDefault="0033205C">
      <w:pPr>
        <w:rPr>
          <w:rFonts w:ascii="Garamond" w:hAnsi="Garamond" w:cs="Garamond"/>
        </w:rPr>
      </w:pPr>
    </w:p>
    <w:p w:rsidR="0033205C" w:rsidRDefault="0033205C">
      <w:pPr>
        <w:rPr>
          <w:rFonts w:ascii="Garamond" w:hAnsi="Garamond" w:cs="Garamond"/>
        </w:rPr>
      </w:pPr>
    </w:p>
    <w:p w:rsidR="0033205C" w:rsidRDefault="0033205C">
      <w:pPr>
        <w:rPr>
          <w:rFonts w:ascii="Garamond" w:hAnsi="Garamond" w:cs="Garamond"/>
        </w:rPr>
      </w:pPr>
    </w:p>
    <w:p w:rsidR="0033205C" w:rsidRPr="00F608FF" w:rsidRDefault="0033205C" w:rsidP="004F0DCF">
      <w:pPr>
        <w:spacing w:line="240" w:lineRule="auto"/>
        <w:ind w:left="-720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33205C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33205C" w:rsidRPr="00D3488E" w:rsidRDefault="0033205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ost recent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33205C" w:rsidRPr="00D3488E" w:rsidRDefault="0033205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  Yes </w:t>
            </w:r>
            <w:bookmarkStart w:id="60" w:name="Check5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Pr="00D3488E">
              <w:rPr>
                <w:rFonts w:ascii="Garamond" w:hAnsi="Garamond" w:cs="Garamond"/>
                <w:color w:val="000000"/>
              </w:rPr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0"/>
            <w:r w:rsidRPr="00D3488E">
              <w:rPr>
                <w:rFonts w:ascii="Garamond" w:hAnsi="Garamond" w:cs="Garamond"/>
                <w:color w:val="000000"/>
              </w:rPr>
              <w:t xml:space="preserve">     No </w:t>
            </w:r>
            <w:bookmarkStart w:id="61" w:name="Check6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Pr="00D3488E">
              <w:rPr>
                <w:rFonts w:ascii="Garamond" w:hAnsi="Garamond" w:cs="Garamond"/>
                <w:color w:val="000000"/>
              </w:rPr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1"/>
          </w:p>
        </w:tc>
      </w:tr>
      <w:tr w:rsidR="0033205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33205C" w:rsidRPr="00D3488E" w:rsidRDefault="0033205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33205C" w:rsidRPr="00D3488E" w:rsidRDefault="0033205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33205C" w:rsidRPr="00D3488E" w:rsidRDefault="0033205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33205C" w:rsidRPr="00D3488E" w:rsidRDefault="0033205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33205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33205C" w:rsidRPr="00D3488E" w:rsidRDefault="0033205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33205C" w:rsidRPr="00D3488E" w:rsidRDefault="0033205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33205C" w:rsidRPr="00D3488E" w:rsidRDefault="0033205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33205C" w:rsidRPr="00D3488E" w:rsidRDefault="0033205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33205C" w:rsidRPr="00D3488E" w:rsidRDefault="0033205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2" w:name="Text67"/>
      <w:tr w:rsidR="0033205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33205C" w:rsidRPr="00D3488E" w:rsidRDefault="0033205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68"/>
        <w:tc>
          <w:tcPr>
            <w:tcW w:w="2880" w:type="dxa"/>
            <w:gridSpan w:val="2"/>
          </w:tcPr>
          <w:p w:rsidR="0033205C" w:rsidRPr="00D3488E" w:rsidRDefault="0033205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69"/>
        <w:tc>
          <w:tcPr>
            <w:tcW w:w="2329" w:type="dxa"/>
            <w:gridSpan w:val="3"/>
          </w:tcPr>
          <w:p w:rsidR="0033205C" w:rsidRPr="00D3488E" w:rsidRDefault="0033205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70"/>
        <w:tc>
          <w:tcPr>
            <w:tcW w:w="1080" w:type="dxa"/>
          </w:tcPr>
          <w:p w:rsidR="0033205C" w:rsidRPr="00D3488E" w:rsidRDefault="0033205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5"/>
          </w:p>
        </w:tc>
        <w:bookmarkStart w:id="66" w:name="Text71"/>
        <w:tc>
          <w:tcPr>
            <w:tcW w:w="1091" w:type="dxa"/>
            <w:tcBorders>
              <w:right w:val="single" w:sz="12" w:space="0" w:color="auto"/>
            </w:tcBorders>
          </w:tcPr>
          <w:p w:rsidR="0033205C" w:rsidRPr="00D3488E" w:rsidRDefault="0033205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</w:tr>
      <w:tr w:rsidR="0033205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33205C" w:rsidRPr="00D3488E" w:rsidRDefault="0033205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7" w:name="Text72"/>
          <w:p w:rsidR="0033205C" w:rsidRPr="00D3488E" w:rsidRDefault="0033205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  <w:p w:rsidR="0033205C" w:rsidRPr="00D3488E" w:rsidRDefault="0033205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33205C" w:rsidRPr="00D3488E" w:rsidRDefault="0033205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33205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33205C" w:rsidRPr="00D3488E" w:rsidRDefault="0033205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8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33205C" w:rsidRPr="00D3488E" w:rsidRDefault="0033205C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69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3205C" w:rsidRPr="00D3488E" w:rsidRDefault="0033205C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0" w:name="Text120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</w:tr>
      <w:tr w:rsidR="0033205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33205C" w:rsidRPr="00D3488E" w:rsidRDefault="0033205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33205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33205C" w:rsidRPr="00D3488E" w:rsidRDefault="0033205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33205C" w:rsidRPr="00D3488E" w:rsidRDefault="0033205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33205C" w:rsidRPr="00D3488E" w:rsidRDefault="0033205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33205C" w:rsidRPr="00D3488E" w:rsidRDefault="0033205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33205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33205C" w:rsidRPr="00D3488E" w:rsidRDefault="0033205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33205C" w:rsidRPr="00D3488E" w:rsidRDefault="0033205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33205C" w:rsidRPr="00D3488E" w:rsidRDefault="0033205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33205C" w:rsidRPr="00D3488E" w:rsidRDefault="0033205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33205C" w:rsidRPr="00D3488E" w:rsidRDefault="0033205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33205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33205C" w:rsidRPr="00D3488E" w:rsidRDefault="0033205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33205C" w:rsidRPr="00D3488E" w:rsidRDefault="0033205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33205C" w:rsidRPr="00D3488E" w:rsidRDefault="0033205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33205C" w:rsidRPr="00D3488E" w:rsidRDefault="0033205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33205C" w:rsidRPr="00D3488E" w:rsidRDefault="0033205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3205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33205C" w:rsidRPr="00D3488E" w:rsidRDefault="0033205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33205C" w:rsidRPr="00D3488E" w:rsidRDefault="0033205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33205C" w:rsidRPr="00D3488E" w:rsidRDefault="0033205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33205C" w:rsidRPr="00D3488E" w:rsidRDefault="0033205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33205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33205C" w:rsidRPr="00D3488E" w:rsidRDefault="0033205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1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33205C" w:rsidRPr="00D3488E" w:rsidRDefault="0033205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2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3205C" w:rsidRPr="00D3488E" w:rsidRDefault="0033205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3" w:name="Text123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33205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33205C" w:rsidRPr="00D3488E" w:rsidRDefault="0033205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33205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33205C" w:rsidRPr="00D3488E" w:rsidRDefault="0033205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33205C" w:rsidRPr="00D3488E" w:rsidRDefault="0033205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33205C" w:rsidRPr="00D3488E" w:rsidRDefault="0033205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33205C" w:rsidRPr="00D3488E" w:rsidRDefault="0033205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33205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33205C" w:rsidRPr="00D3488E" w:rsidRDefault="0033205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33205C" w:rsidRPr="00D3488E" w:rsidRDefault="0033205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33205C" w:rsidRPr="00D3488E" w:rsidRDefault="0033205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33205C" w:rsidRPr="00D3488E" w:rsidRDefault="0033205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33205C" w:rsidRPr="00D3488E" w:rsidRDefault="0033205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33205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33205C" w:rsidRPr="00D3488E" w:rsidRDefault="0033205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33205C" w:rsidRPr="00D3488E" w:rsidRDefault="0033205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33205C" w:rsidRPr="00D3488E" w:rsidRDefault="0033205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33205C" w:rsidRPr="00D3488E" w:rsidRDefault="0033205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33205C" w:rsidRPr="00D3488E" w:rsidRDefault="0033205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3205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33205C" w:rsidRPr="00D3488E" w:rsidRDefault="0033205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33205C" w:rsidRPr="00D3488E" w:rsidRDefault="0033205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33205C" w:rsidRPr="00D3488E" w:rsidRDefault="0033205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33205C" w:rsidRPr="00D3488E" w:rsidRDefault="0033205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33205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33205C" w:rsidRPr="00D3488E" w:rsidRDefault="0033205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4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33205C" w:rsidRPr="00D3488E" w:rsidRDefault="0033205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5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3205C" w:rsidRPr="00D3488E" w:rsidRDefault="0033205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6" w:name="Text126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</w:tr>
      <w:tr w:rsidR="0033205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33205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33205C" w:rsidRPr="00D3488E" w:rsidRDefault="0033205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33205C" w:rsidRPr="00D3488E" w:rsidRDefault="0033205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33205C" w:rsidRPr="00D3488E" w:rsidRDefault="0033205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33205C" w:rsidRPr="00D3488E" w:rsidRDefault="0033205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33205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33205C" w:rsidRPr="00D3488E" w:rsidRDefault="0033205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33205C" w:rsidRPr="00D3488E" w:rsidRDefault="0033205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33205C" w:rsidRPr="00D3488E" w:rsidRDefault="0033205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33205C" w:rsidRPr="00D3488E" w:rsidRDefault="0033205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33205C" w:rsidRPr="00D3488E" w:rsidRDefault="0033205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33205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3205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33205C" w:rsidRPr="00D3488E" w:rsidRDefault="0033205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33205C" w:rsidRPr="00D3488E" w:rsidRDefault="0033205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33205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33205C" w:rsidRPr="00D3488E" w:rsidRDefault="0033205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7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33205C" w:rsidRPr="00D3488E" w:rsidRDefault="0033205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8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3205C" w:rsidRPr="00D3488E" w:rsidRDefault="0033205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9" w:name="Text12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9"/>
          </w:p>
        </w:tc>
      </w:tr>
      <w:tr w:rsidR="0033205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33205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33205C" w:rsidRPr="00D3488E" w:rsidRDefault="0033205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33205C" w:rsidRPr="00D3488E" w:rsidRDefault="0033205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33205C" w:rsidRPr="00D3488E" w:rsidRDefault="0033205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33205C" w:rsidRPr="00D3488E" w:rsidRDefault="0033205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33205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33205C" w:rsidRPr="00D3488E" w:rsidRDefault="0033205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33205C" w:rsidRPr="00D3488E" w:rsidRDefault="0033205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33205C" w:rsidRPr="00D3488E" w:rsidRDefault="0033205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33205C" w:rsidRPr="00D3488E" w:rsidRDefault="0033205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33205C" w:rsidRPr="00D3488E" w:rsidRDefault="0033205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80" w:name="Text73"/>
      <w:tr w:rsidR="0033205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4"/>
        <w:tc>
          <w:tcPr>
            <w:tcW w:w="2880" w:type="dxa"/>
            <w:gridSpan w:val="2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5"/>
        <w:tc>
          <w:tcPr>
            <w:tcW w:w="2329" w:type="dxa"/>
            <w:gridSpan w:val="3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6"/>
        <w:tc>
          <w:tcPr>
            <w:tcW w:w="1080" w:type="dxa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3"/>
          </w:p>
        </w:tc>
        <w:bookmarkStart w:id="84" w:name="Text77"/>
        <w:tc>
          <w:tcPr>
            <w:tcW w:w="1091" w:type="dxa"/>
            <w:tcBorders>
              <w:right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4"/>
          </w:p>
        </w:tc>
      </w:tr>
      <w:bookmarkStart w:id="85" w:name="Text78"/>
      <w:tr w:rsidR="0033205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79"/>
        <w:tc>
          <w:tcPr>
            <w:tcW w:w="2880" w:type="dxa"/>
            <w:gridSpan w:val="2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80"/>
        <w:tc>
          <w:tcPr>
            <w:tcW w:w="2329" w:type="dxa"/>
            <w:gridSpan w:val="3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1"/>
        <w:tc>
          <w:tcPr>
            <w:tcW w:w="1080" w:type="dxa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8"/>
          </w:p>
        </w:tc>
        <w:bookmarkStart w:id="89" w:name="Text82"/>
        <w:tc>
          <w:tcPr>
            <w:tcW w:w="1091" w:type="dxa"/>
            <w:tcBorders>
              <w:right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9"/>
          </w:p>
        </w:tc>
      </w:tr>
      <w:bookmarkStart w:id="90" w:name="Text83"/>
      <w:tr w:rsidR="0033205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4"/>
        <w:tc>
          <w:tcPr>
            <w:tcW w:w="2880" w:type="dxa"/>
            <w:gridSpan w:val="2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5"/>
        <w:tc>
          <w:tcPr>
            <w:tcW w:w="2329" w:type="dxa"/>
            <w:gridSpan w:val="3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6"/>
        <w:tc>
          <w:tcPr>
            <w:tcW w:w="1080" w:type="dxa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3"/>
          </w:p>
        </w:tc>
        <w:bookmarkStart w:id="94" w:name="Text87"/>
        <w:tc>
          <w:tcPr>
            <w:tcW w:w="1091" w:type="dxa"/>
            <w:tcBorders>
              <w:right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4"/>
          </w:p>
        </w:tc>
      </w:tr>
      <w:bookmarkStart w:id="95" w:name="Text88"/>
      <w:tr w:rsidR="0033205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1"/>
        <w:tc>
          <w:tcPr>
            <w:tcW w:w="1080" w:type="dxa"/>
            <w:tcBorders>
              <w:bottom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8"/>
          </w:p>
        </w:tc>
        <w:bookmarkStart w:id="99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9"/>
          </w:p>
        </w:tc>
      </w:tr>
    </w:tbl>
    <w:p w:rsidR="0033205C" w:rsidRDefault="0033205C" w:rsidP="00623EE5"/>
    <w:p w:rsidR="0033205C" w:rsidRDefault="0033205C" w:rsidP="00623EE5"/>
    <w:p w:rsidR="0033205C" w:rsidRDefault="0033205C" w:rsidP="00623EE5">
      <w:pPr>
        <w:spacing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>
        <w:rPr>
          <w:rFonts w:ascii="Garamond" w:hAnsi="Garamond" w:cs="Garamond"/>
          <w:b/>
          <w:bCs/>
        </w:rPr>
        <w:t xml:space="preserve">OTHER SKILLS 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5"/>
        <w:gridCol w:w="1860"/>
        <w:gridCol w:w="912"/>
        <w:gridCol w:w="948"/>
        <w:gridCol w:w="1860"/>
        <w:gridCol w:w="1861"/>
      </w:tblGrid>
      <w:tr w:rsidR="0033205C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33205C" w:rsidRPr="00D3488E" w:rsidRDefault="0033205C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100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0"/>
          </w:p>
        </w:tc>
      </w:tr>
      <w:tr w:rsidR="0033205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1" w:name="Text94"/>
      <w:tr w:rsidR="0033205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95"/>
        <w:tc>
          <w:tcPr>
            <w:tcW w:w="1860" w:type="dxa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6"/>
        <w:tc>
          <w:tcPr>
            <w:tcW w:w="1860" w:type="dxa"/>
            <w:gridSpan w:val="2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7"/>
        <w:tc>
          <w:tcPr>
            <w:tcW w:w="1860" w:type="dxa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98"/>
        <w:tc>
          <w:tcPr>
            <w:tcW w:w="1861" w:type="dxa"/>
            <w:tcBorders>
              <w:right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</w:tr>
      <w:bookmarkStart w:id="106" w:name="Text99"/>
      <w:tr w:rsidR="0033205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0"/>
        <w:tc>
          <w:tcPr>
            <w:tcW w:w="1860" w:type="dxa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1"/>
        <w:tc>
          <w:tcPr>
            <w:tcW w:w="1860" w:type="dxa"/>
            <w:gridSpan w:val="2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2"/>
        <w:tc>
          <w:tcPr>
            <w:tcW w:w="1860" w:type="dxa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3"/>
        <w:tc>
          <w:tcPr>
            <w:tcW w:w="1861" w:type="dxa"/>
            <w:tcBorders>
              <w:right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0"/>
          </w:p>
        </w:tc>
      </w:tr>
      <w:bookmarkStart w:id="111" w:name="Text104"/>
      <w:tr w:rsidR="0033205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105"/>
        <w:tc>
          <w:tcPr>
            <w:tcW w:w="1860" w:type="dxa"/>
            <w:tcBorders>
              <w:bottom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7"/>
        <w:tc>
          <w:tcPr>
            <w:tcW w:w="1860" w:type="dxa"/>
            <w:tcBorders>
              <w:bottom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5"/>
          </w:p>
        </w:tc>
      </w:tr>
    </w:tbl>
    <w:p w:rsidR="0033205C" w:rsidRDefault="0033205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33205C" w:rsidRDefault="0033205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8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33205C" w:rsidRDefault="0033205C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33205C" w:rsidRPr="00C62154" w:rsidRDefault="0033205C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3"/>
        <w:gridCol w:w="1125"/>
        <w:gridCol w:w="2115"/>
        <w:gridCol w:w="1204"/>
        <w:gridCol w:w="2036"/>
        <w:gridCol w:w="1283"/>
      </w:tblGrid>
      <w:tr w:rsidR="0033205C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33205C" w:rsidRPr="00D3488E" w:rsidRDefault="0033205C" w:rsidP="00633330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33205C" w:rsidRPr="00D3488E">
        <w:trPr>
          <w:trHeight w:val="256"/>
        </w:trPr>
        <w:tc>
          <w:tcPr>
            <w:tcW w:w="2193" w:type="dxa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6" w:name="Text109"/>
        <w:tc>
          <w:tcPr>
            <w:tcW w:w="1125" w:type="dxa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2115" w:type="dxa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7" w:name="Text110"/>
        <w:tc>
          <w:tcPr>
            <w:tcW w:w="1204" w:type="dxa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036" w:type="dxa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8" w:name="Text111"/>
        <w:tc>
          <w:tcPr>
            <w:tcW w:w="1283" w:type="dxa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8"/>
          </w:p>
        </w:tc>
      </w:tr>
      <w:tr w:rsidR="0033205C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9" w:name="Text112"/>
        <w:tc>
          <w:tcPr>
            <w:tcW w:w="1125" w:type="dxa"/>
            <w:tcBorders>
              <w:bottom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20" w:name="Text113"/>
        <w:tc>
          <w:tcPr>
            <w:tcW w:w="1204" w:type="dxa"/>
            <w:tcBorders>
              <w:bottom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1" w:name="Text114"/>
        <w:tc>
          <w:tcPr>
            <w:tcW w:w="1283" w:type="dxa"/>
            <w:tcBorders>
              <w:bottom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1"/>
          </w:p>
        </w:tc>
      </w:tr>
    </w:tbl>
    <w:p w:rsidR="0033205C" w:rsidRDefault="0033205C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33205C" w:rsidRDefault="0033205C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33205C" w:rsidRDefault="0033205C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33205C" w:rsidRDefault="0033205C" w:rsidP="00BC5106">
      <w:pPr>
        <w:spacing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56"/>
      </w:tblGrid>
      <w:tr w:rsidR="0033205C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Add any other information that might be relevant to your application, including any skills, knowledge and experience for which there was no space above. </w:t>
            </w:r>
          </w:p>
        </w:tc>
      </w:tr>
      <w:bookmarkStart w:id="122" w:name="Text115"/>
      <w:tr w:rsidR="0033205C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2"/>
          </w:p>
        </w:tc>
      </w:tr>
    </w:tbl>
    <w:p w:rsidR="0033205C" w:rsidRDefault="0033205C" w:rsidP="00623EE5">
      <w:pPr>
        <w:ind w:hanging="720"/>
        <w:rPr>
          <w:rFonts w:ascii="Garamond" w:hAnsi="Garamond" w:cs="Garamond"/>
          <w:b/>
          <w:bCs/>
        </w:rPr>
      </w:pPr>
    </w:p>
    <w:p w:rsidR="0033205C" w:rsidRDefault="0033205C" w:rsidP="00623EE5">
      <w:pPr>
        <w:ind w:hanging="720"/>
        <w:rPr>
          <w:rFonts w:ascii="Garamond" w:hAnsi="Garamond" w:cs="Garamond"/>
          <w:b/>
          <w:bCs/>
        </w:rPr>
      </w:pPr>
    </w:p>
    <w:p w:rsidR="0033205C" w:rsidRDefault="0033205C" w:rsidP="00623EE5">
      <w:pPr>
        <w:ind w:hanging="720"/>
        <w:rPr>
          <w:rFonts w:ascii="Garamond" w:hAnsi="Garamond" w:cs="Garamond"/>
          <w:b/>
          <w:bCs/>
        </w:rPr>
      </w:pPr>
    </w:p>
    <w:p w:rsidR="0033205C" w:rsidRDefault="0033205C" w:rsidP="00623EE5">
      <w:pPr>
        <w:ind w:hanging="720"/>
        <w:rPr>
          <w:rFonts w:ascii="Garamond" w:hAnsi="Garamond" w:cs="Garamond"/>
          <w:b/>
          <w:bCs/>
        </w:rPr>
      </w:pPr>
    </w:p>
    <w:p w:rsidR="0033205C" w:rsidRDefault="0033205C" w:rsidP="00623EE5">
      <w:pPr>
        <w:ind w:hanging="720"/>
        <w:rPr>
          <w:rFonts w:ascii="Garamond" w:hAnsi="Garamond" w:cs="Garamond"/>
          <w:b/>
          <w:bCs/>
        </w:rPr>
      </w:pPr>
    </w:p>
    <w:p w:rsidR="0033205C" w:rsidRDefault="0033205C" w:rsidP="00623EE5">
      <w:pPr>
        <w:ind w:hanging="720"/>
        <w:rPr>
          <w:rFonts w:ascii="Garamond" w:hAnsi="Garamond" w:cs="Garamond"/>
          <w:b/>
          <w:bCs/>
        </w:rPr>
      </w:pPr>
    </w:p>
    <w:p w:rsidR="0033205C" w:rsidRDefault="0033205C" w:rsidP="00623EE5">
      <w:pPr>
        <w:ind w:hanging="720"/>
        <w:rPr>
          <w:rFonts w:ascii="Garamond" w:hAnsi="Garamond" w:cs="Garamond"/>
          <w:b/>
          <w:bCs/>
        </w:rPr>
      </w:pPr>
    </w:p>
    <w:p w:rsidR="0033205C" w:rsidRDefault="0033205C" w:rsidP="00623EE5">
      <w:pPr>
        <w:ind w:hanging="720"/>
        <w:rPr>
          <w:rFonts w:ascii="Garamond" w:hAnsi="Garamond" w:cs="Garamond"/>
          <w:b/>
          <w:bCs/>
        </w:rPr>
      </w:pPr>
    </w:p>
    <w:p w:rsidR="0033205C" w:rsidRDefault="0033205C" w:rsidP="00BC5106">
      <w:pPr>
        <w:spacing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0"/>
        <w:gridCol w:w="2342"/>
        <w:gridCol w:w="3059"/>
        <w:gridCol w:w="2005"/>
      </w:tblGrid>
      <w:tr w:rsidR="0033205C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33205C" w:rsidRPr="00D3488E">
        <w:trPr>
          <w:trHeight w:val="299"/>
        </w:trPr>
        <w:tc>
          <w:tcPr>
            <w:tcW w:w="7951" w:type="dxa"/>
            <w:gridSpan w:val="3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making enquires of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33205C" w:rsidRPr="00D3488E" w:rsidRDefault="0033205C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BA469A">
              <w:rPr>
                <w:rFonts w:ascii="Garamond" w:hAnsi="Garamond" w:cs="Garamond"/>
              </w:rPr>
              <w:pict>
                <v:shape id="_x0000_i1051" type="#_x0000_t75" style="width:12.75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No   </w:t>
            </w:r>
            <w:r w:rsidRPr="00BA469A">
              <w:rPr>
                <w:rFonts w:ascii="Garamond" w:hAnsi="Garamond" w:cs="Garamond"/>
              </w:rPr>
              <w:pict>
                <v:shape id="_x0000_i1052" type="#_x0000_t75" style="width:12.75pt;height:9pt">
                  <v:imagedata r:id="rId7" o:title=""/>
                </v:shape>
              </w:pict>
            </w:r>
          </w:p>
        </w:tc>
      </w:tr>
      <w:tr w:rsidR="0033205C" w:rsidRPr="00D3488E">
        <w:trPr>
          <w:trHeight w:val="299"/>
        </w:trPr>
        <w:tc>
          <w:tcPr>
            <w:tcW w:w="7951" w:type="dxa"/>
            <w:gridSpan w:val="3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BA469A">
              <w:rPr>
                <w:rFonts w:ascii="Garamond" w:hAnsi="Garamond" w:cs="Garamond"/>
              </w:rPr>
              <w:pict>
                <v:shape id="_x0000_i1053" type="#_x0000_t75" style="width:12.75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BA469A">
              <w:rPr>
                <w:rFonts w:ascii="Garamond" w:hAnsi="Garamond" w:cs="Garamond"/>
              </w:rPr>
              <w:pict>
                <v:shape id="_x0000_i1054" type="#_x0000_t75" style="width:12.75pt;height:9pt">
                  <v:imagedata r:id="rId7" o:title=""/>
                </v:shape>
              </w:pict>
            </w:r>
          </w:p>
        </w:tc>
      </w:tr>
      <w:tr w:rsidR="0033205C" w:rsidRPr="00D3488E">
        <w:trPr>
          <w:trHeight w:val="299"/>
        </w:trPr>
        <w:tc>
          <w:tcPr>
            <w:tcW w:w="7951" w:type="dxa"/>
            <w:gridSpan w:val="3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BA469A">
              <w:rPr>
                <w:rFonts w:ascii="Garamond" w:hAnsi="Garamond" w:cs="Garamond"/>
              </w:rPr>
              <w:pict>
                <v:shape id="_x0000_i1055" type="#_x0000_t75" style="width:12.75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BA469A">
              <w:rPr>
                <w:rFonts w:ascii="Garamond" w:hAnsi="Garamond" w:cs="Garamond"/>
              </w:rPr>
              <w:pict>
                <v:shape id="_x0000_i1056" type="#_x0000_t75" style="width:12.75pt;height:9pt">
                  <v:imagedata r:id="rId7" o:title=""/>
                </v:shape>
              </w:pict>
            </w:r>
          </w:p>
        </w:tc>
      </w:tr>
      <w:tr w:rsidR="0033205C" w:rsidRPr="00D3488E">
        <w:trPr>
          <w:trHeight w:val="299"/>
        </w:trPr>
        <w:tc>
          <w:tcPr>
            <w:tcW w:w="7951" w:type="dxa"/>
            <w:gridSpan w:val="3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BA469A">
              <w:rPr>
                <w:rFonts w:ascii="Garamond" w:hAnsi="Garamond" w:cs="Garamond"/>
              </w:rPr>
              <w:pict>
                <v:shape id="_x0000_i1057" type="#_x0000_t75" style="width:12.75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BA469A">
              <w:rPr>
                <w:rFonts w:ascii="Garamond" w:hAnsi="Garamond" w:cs="Garamond"/>
              </w:rPr>
              <w:pict>
                <v:shape id="_x0000_i1058" type="#_x0000_t75" style="width:12.75pt;height:9pt">
                  <v:imagedata r:id="rId7" o:title=""/>
                </v:shape>
              </w:pict>
            </w:r>
          </w:p>
        </w:tc>
      </w:tr>
      <w:tr w:rsidR="0033205C" w:rsidRPr="00D3488E">
        <w:trPr>
          <w:trHeight w:val="299"/>
        </w:trPr>
        <w:tc>
          <w:tcPr>
            <w:tcW w:w="7951" w:type="dxa"/>
            <w:gridSpan w:val="3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BA469A">
              <w:rPr>
                <w:rFonts w:ascii="Garamond" w:hAnsi="Garamond" w:cs="Garamond"/>
              </w:rPr>
              <w:pict>
                <v:shape id="_x0000_i1059" type="#_x0000_t75" style="width:12.75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BA469A">
              <w:rPr>
                <w:rFonts w:ascii="Garamond" w:hAnsi="Garamond" w:cs="Garamond"/>
              </w:rPr>
              <w:pict>
                <v:shape id="_x0000_i1060" type="#_x0000_t75" style="width:12.75pt;height:9pt">
                  <v:imagedata r:id="rId7" o:title=""/>
                </v:shape>
              </w:pic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33205C" w:rsidRPr="00D3488E">
        <w:trPr>
          <w:trHeight w:val="299"/>
        </w:trPr>
        <w:tc>
          <w:tcPr>
            <w:tcW w:w="7951" w:type="dxa"/>
            <w:gridSpan w:val="3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BA469A">
              <w:rPr>
                <w:rFonts w:ascii="Garamond" w:hAnsi="Garamond" w:cs="Garamond"/>
              </w:rPr>
              <w:pict>
                <v:shape id="_x0000_i1061" type="#_x0000_t75" style="width:12.75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BA469A">
              <w:rPr>
                <w:rFonts w:ascii="Garamond" w:hAnsi="Garamond" w:cs="Garamond"/>
              </w:rPr>
              <w:pict>
                <v:shape id="_x0000_i1062" type="#_x0000_t75" style="width:12.75pt;height:9pt">
                  <v:imagedata r:id="rId7" o:title=""/>
                </v:shape>
              </w:pict>
            </w:r>
          </w:p>
        </w:tc>
      </w:tr>
      <w:tr w:rsidR="0033205C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3" w:name="Text116"/>
      <w:tr w:rsidR="0033205C" w:rsidRPr="00D3488E">
        <w:trPr>
          <w:trHeight w:val="299"/>
        </w:trPr>
        <w:tc>
          <w:tcPr>
            <w:tcW w:w="9956" w:type="dxa"/>
            <w:gridSpan w:val="4"/>
          </w:tcPr>
          <w:p w:rsidR="0033205C" w:rsidRPr="00D3488E" w:rsidRDefault="0033205C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3"/>
            <w:r>
              <w:rPr>
                <w:rFonts w:ascii="Garamond" w:hAnsi="Garamond" w:cs="Garamond"/>
                <w:sz w:val="22"/>
                <w:szCs w:val="22"/>
              </w:rPr>
              <w:tab/>
            </w:r>
          </w:p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33205C" w:rsidRPr="00D3488E">
        <w:trPr>
          <w:trHeight w:val="299"/>
        </w:trPr>
        <w:tc>
          <w:tcPr>
            <w:tcW w:w="7951" w:type="dxa"/>
            <w:gridSpan w:val="3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</w:p>
        </w:tc>
        <w:tc>
          <w:tcPr>
            <w:tcW w:w="2005" w:type="dxa"/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BA469A">
              <w:rPr>
                <w:rFonts w:ascii="Garamond" w:hAnsi="Garamond" w:cs="Garamond"/>
              </w:rPr>
              <w:pict>
                <v:shape id="_x0000_i1063" type="#_x0000_t75" style="width:12.75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BA469A">
              <w:rPr>
                <w:rFonts w:ascii="Garamond" w:hAnsi="Garamond" w:cs="Garamond"/>
              </w:rPr>
              <w:pict>
                <v:shape id="_x0000_i1064" type="#_x0000_t75" style="width:12.75pt;height:9pt">
                  <v:imagedata r:id="rId7" o:title=""/>
                </v:shape>
              </w:pict>
            </w:r>
          </w:p>
        </w:tc>
      </w:tr>
      <w:tr w:rsidR="0033205C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33205C" w:rsidRPr="00D3488E" w:rsidRDefault="0033205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33205C" w:rsidRDefault="0033205C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33205C" w:rsidRDefault="0033205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33205C" w:rsidRDefault="0033205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33205C" w:rsidRPr="00E16E5D" w:rsidRDefault="0033205C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>Please submit the completed form as a MS Word Document</w:t>
      </w:r>
    </w:p>
    <w:sectPr w:rsidR="0033205C" w:rsidRPr="00E16E5D" w:rsidSect="00292ACC">
      <w:headerReference w:type="first" r:id="rId9"/>
      <w:pgSz w:w="12240" w:h="15840"/>
      <w:pgMar w:top="1077" w:right="1797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05C" w:rsidRDefault="0033205C">
      <w:pPr>
        <w:spacing w:line="240" w:lineRule="auto"/>
      </w:pPr>
      <w:r>
        <w:separator/>
      </w:r>
    </w:p>
  </w:endnote>
  <w:endnote w:type="continuationSeparator" w:id="0">
    <w:p w:rsidR="0033205C" w:rsidRDefault="0033205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05C" w:rsidRDefault="0033205C">
      <w:pPr>
        <w:spacing w:line="240" w:lineRule="auto"/>
      </w:pPr>
      <w:r>
        <w:separator/>
      </w:r>
    </w:p>
  </w:footnote>
  <w:footnote w:type="continuationSeparator" w:id="0">
    <w:p w:rsidR="0033205C" w:rsidRDefault="0033205C">
      <w:pPr>
        <w:spacing w:line="240" w:lineRule="auto"/>
      </w:pPr>
      <w:r>
        <w:continuationSeparator/>
      </w:r>
    </w:p>
  </w:footnote>
  <w:footnote w:id="1">
    <w:p w:rsidR="0033205C" w:rsidRDefault="0033205C" w:rsidP="002F28C6">
      <w:pPr>
        <w:pStyle w:val="FootnoteText"/>
        <w:spacing w:beforeAutospacing="1" w:afterAutospacing="1"/>
        <w:ind w:left="360" w:right="-360" w:hanging="1080"/>
      </w:pPr>
      <w:r w:rsidRPr="005777F6">
        <w:rPr>
          <w:rStyle w:val="FootnoteReference"/>
          <w:sz w:val="18"/>
          <w:szCs w:val="18"/>
          <w:lang w:val="en-GB"/>
        </w:rPr>
        <w:footnoteRef/>
      </w:r>
      <w:r w:rsidRPr="005777F6">
        <w:rPr>
          <w:sz w:val="18"/>
          <w:szCs w:val="18"/>
          <w:lang w:val="en-GB"/>
        </w:rPr>
        <w:t xml:space="preserve"> It is the responsibility of the selected contracted </w:t>
      </w:r>
      <w:r>
        <w:rPr>
          <w:sz w:val="18"/>
          <w:szCs w:val="18"/>
          <w:lang w:val="en-GB"/>
        </w:rPr>
        <w:t>candidate</w:t>
      </w:r>
      <w:r w:rsidRPr="005777F6">
        <w:rPr>
          <w:sz w:val="18"/>
          <w:szCs w:val="18"/>
          <w:lang w:val="en-GB"/>
        </w:rPr>
        <w:t xml:space="preserve"> to </w:t>
      </w:r>
      <w:r>
        <w:rPr>
          <w:sz w:val="18"/>
          <w:szCs w:val="18"/>
          <w:lang w:val="en-GB"/>
        </w:rPr>
        <w:t xml:space="preserve">make </w:t>
      </w:r>
      <w:r w:rsidRPr="005777F6">
        <w:rPr>
          <w:sz w:val="18"/>
          <w:szCs w:val="18"/>
          <w:lang w:val="en-GB"/>
        </w:rPr>
        <w:t xml:space="preserve">the necessary </w:t>
      </w:r>
      <w:r>
        <w:rPr>
          <w:sz w:val="18"/>
          <w:szCs w:val="18"/>
          <w:lang w:val="en-GB"/>
        </w:rPr>
        <w:t xml:space="preserve">arrangements in order to obtain </w:t>
      </w:r>
      <w:r w:rsidRPr="005777F6">
        <w:rPr>
          <w:sz w:val="18"/>
          <w:szCs w:val="18"/>
          <w:lang w:val="en-GB"/>
        </w:rPr>
        <w:t xml:space="preserve">security </w:t>
      </w:r>
      <w:r>
        <w:rPr>
          <w:sz w:val="18"/>
          <w:szCs w:val="18"/>
          <w:lang w:val="en-GB"/>
        </w:rPr>
        <w:t>c</w:t>
      </w:r>
      <w:r w:rsidRPr="005777F6">
        <w:rPr>
          <w:sz w:val="18"/>
          <w:szCs w:val="18"/>
          <w:lang w:val="en-GB"/>
        </w:rPr>
        <w:t>learance</w:t>
      </w:r>
      <w:r>
        <w:rPr>
          <w:sz w:val="18"/>
          <w:szCs w:val="18"/>
          <w:lang w:val="en-GB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-900" w:type="dxa"/>
      <w:tblLayout w:type="fixed"/>
      <w:tblCellMar>
        <w:left w:w="0" w:type="dxa"/>
        <w:right w:w="0" w:type="dxa"/>
      </w:tblCellMar>
      <w:tblLook w:val="0000"/>
    </w:tblPr>
    <w:tblGrid>
      <w:gridCol w:w="10080"/>
    </w:tblGrid>
    <w:tr w:rsidR="0033205C" w:rsidRPr="00D3488E">
      <w:trPr>
        <w:trHeight w:val="289"/>
      </w:trPr>
      <w:tc>
        <w:tcPr>
          <w:tcW w:w="10080" w:type="dxa"/>
          <w:vAlign w:val="center"/>
        </w:tcPr>
        <w:p w:rsidR="0033205C" w:rsidRPr="00D3488E" w:rsidRDefault="0033205C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33205C" w:rsidRPr="00D3488E">
      <w:trPr>
        <w:trHeight w:val="1111"/>
      </w:trPr>
      <w:tc>
        <w:tcPr>
          <w:tcW w:w="10080" w:type="dxa"/>
          <w:vAlign w:val="center"/>
        </w:tcPr>
        <w:p w:rsidR="0033205C" w:rsidRPr="00D3488E" w:rsidRDefault="0033205C" w:rsidP="00C7763B">
          <w:pPr>
            <w:pStyle w:val="ZDGName"/>
            <w:jc w:val="center"/>
            <w:rPr>
              <w:rFonts w:cs="Times New Roman"/>
            </w:rPr>
          </w:pPr>
          <w:r w:rsidRPr="00BA469A">
            <w:rPr>
              <w:rFonts w:cs="Times New Roman"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78.75pt;height:51pt" fillcolor="window">
                <v:imagedata r:id="rId1" o:title=""/>
              </v:shape>
            </w:pict>
          </w:r>
        </w:p>
      </w:tc>
    </w:tr>
  </w:tbl>
  <w:p w:rsidR="0033205C" w:rsidRPr="00ED3356" w:rsidRDefault="0033205C">
    <w:pPr>
      <w:pStyle w:val="Header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6AF"/>
    <w:rsid w:val="000D5B85"/>
    <w:rsid w:val="000D7EC0"/>
    <w:rsid w:val="000E070D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5EB5"/>
    <w:rsid w:val="000F75F8"/>
    <w:rsid w:val="00100C54"/>
    <w:rsid w:val="00100FA0"/>
    <w:rsid w:val="00101FD9"/>
    <w:rsid w:val="001022BA"/>
    <w:rsid w:val="00102E8F"/>
    <w:rsid w:val="00103930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16C7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D7F30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7B1B"/>
    <w:rsid w:val="002F14B3"/>
    <w:rsid w:val="002F28C6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205C"/>
    <w:rsid w:val="00334D9C"/>
    <w:rsid w:val="003350DF"/>
    <w:rsid w:val="003353A7"/>
    <w:rsid w:val="00335B8D"/>
    <w:rsid w:val="00336055"/>
    <w:rsid w:val="00336B1C"/>
    <w:rsid w:val="00336C0E"/>
    <w:rsid w:val="003417F7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4E1B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1444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E44"/>
    <w:rsid w:val="006136E3"/>
    <w:rsid w:val="006146B8"/>
    <w:rsid w:val="006153B8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A4C"/>
    <w:rsid w:val="00785797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1D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5108"/>
    <w:rsid w:val="00885AD8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2FE2"/>
    <w:rsid w:val="008A559F"/>
    <w:rsid w:val="008A5B18"/>
    <w:rsid w:val="008A7493"/>
    <w:rsid w:val="008A76EC"/>
    <w:rsid w:val="008B1422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3F6A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B92"/>
    <w:rsid w:val="00B732B6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CF7"/>
    <w:rsid w:val="00BA2117"/>
    <w:rsid w:val="00BA27D7"/>
    <w:rsid w:val="00BA2A27"/>
    <w:rsid w:val="00BA2A69"/>
    <w:rsid w:val="00BA4616"/>
    <w:rsid w:val="00BA469A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6D7F"/>
    <w:rsid w:val="00C27517"/>
    <w:rsid w:val="00C3002B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1CC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67B1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en/resources/european-language-levels-ce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cc.eupolcopps@eeas.europa.e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1526</Words>
  <Characters>8396</Characters>
  <Application>Microsoft Office Outlook</Application>
  <DocSecurity>0</DocSecurity>
  <Lines>0</Lines>
  <Paragraphs>0</Paragraphs>
  <ScaleCrop>false</ScaleCrop>
  <Company>CPCC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/>
  <dc:creator>Frank Borchers</dc:creator>
  <cp:keywords/>
  <dc:description/>
  <cp:lastModifiedBy>User</cp:lastModifiedBy>
  <cp:revision>3</cp:revision>
  <cp:lastPrinted>2011-06-20T16:19:00Z</cp:lastPrinted>
  <dcterms:created xsi:type="dcterms:W3CDTF">2012-11-29T14:20:00Z</dcterms:created>
  <dcterms:modified xsi:type="dcterms:W3CDTF">2012-11-29T15:56:00Z</dcterms:modified>
</cp:coreProperties>
</file>