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6F" w:rsidRPr="000B2B6B" w:rsidRDefault="0092636F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eeas-cpcc-euavsec-south-sudan@eeas.europa.eu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2636F" w:rsidRPr="00ED3356" w:rsidRDefault="0092636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2636F" w:rsidRDefault="0092636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(EUAVSEC South Sudan)</w:t>
      </w:r>
    </w:p>
    <w:p w:rsidR="0092636F" w:rsidRDefault="0092636F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eeas-cpcc-euavsec-south-sudan@eeas.europa.eu)</w:t>
      </w:r>
    </w:p>
    <w:p w:rsidR="0092636F" w:rsidRPr="002F28C6" w:rsidRDefault="0092636F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92636F" w:rsidRPr="00D3488E">
        <w:tc>
          <w:tcPr>
            <w:tcW w:w="10126" w:type="dxa"/>
          </w:tcPr>
          <w:p w:rsidR="0092636F" w:rsidRPr="00D3488E" w:rsidRDefault="0092636F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92636F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2636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0.5pt;height:9pt">
                        <v:imagedata r:id="rId7" o:title=""/>
                      </v:shape>
                    </w:pict>
                  </w:r>
                </w:p>
                <w:p w:rsidR="0092636F" w:rsidRPr="00D3488E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2636F" w:rsidRPr="00D3488E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784E">
                    <w:rPr>
                      <w:rFonts w:ascii="Garamond" w:hAnsi="Garamond" w:cs="Garamond"/>
                    </w:rPr>
                    <w:pict>
                      <v:shape id="_x0000_i102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2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2636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2636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0" type="#_x0000_t75" style="width:10.5pt;height:9pt">
                        <v:imagedata r:id="rId7" o:title=""/>
                      </v:shape>
                    </w:pict>
                  </w:r>
                </w:p>
                <w:p w:rsidR="0092636F" w:rsidRPr="00D3488E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2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92636F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92636F" w:rsidRPr="00D3488E" w:rsidRDefault="0092636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4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2636F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784E">
                    <w:rPr>
                      <w:rFonts w:ascii="Garamond" w:hAnsi="Garamond" w:cs="Garamond"/>
                    </w:rPr>
                    <w:pict>
                      <v:shape id="_x0000_i103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6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784E">
                    <w:rPr>
                      <w:rFonts w:ascii="Garamond" w:hAnsi="Garamond" w:cs="Garamond"/>
                    </w:rPr>
                    <w:pict>
                      <v:shape id="_x0000_i103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2636F" w:rsidRPr="00D3488E" w:rsidRDefault="0092636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92636F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92636F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92636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39" type="#_x0000_t75" style="width:10.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0" type="#_x0000_t75" style="width:10.5pt;height:9pt">
                        <v:imagedata r:id="rId7" o:title=""/>
                      </v:shape>
                    </w:pict>
                  </w:r>
                </w:p>
              </w:tc>
            </w:tr>
            <w:tr w:rsidR="0092636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2636F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2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2636F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4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2636F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6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2636F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8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2636F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4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8E784E">
                    <w:rPr>
                      <w:rFonts w:ascii="Garamond" w:hAnsi="Garamond" w:cs="Garamond"/>
                    </w:rPr>
                    <w:pict>
                      <v:shape id="_x0000_i1050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92636F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2636F" w:rsidRPr="00D3488E" w:rsidRDefault="0092636F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2636F" w:rsidRPr="00D3488E" w:rsidRDefault="0092636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92636F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2636F" w:rsidRPr="00D3488E" w:rsidRDefault="0092636F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2636F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2636F" w:rsidRPr="00D3488E" w:rsidRDefault="0092636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2636F" w:rsidRPr="00D3488E" w:rsidRDefault="0092636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2636F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2636F" w:rsidRPr="00D3488E" w:rsidRDefault="0092636F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92636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2636F" w:rsidRPr="00D3488E" w:rsidRDefault="0092636F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2636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2636F" w:rsidRPr="00D3488E" w:rsidRDefault="0092636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2636F" w:rsidRPr="00D3488E" w:rsidRDefault="0092636F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36F" w:rsidRPr="00D3488E" w:rsidRDefault="0092636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2636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2636F" w:rsidRPr="00D3488E" w:rsidRDefault="0092636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92636F" w:rsidRDefault="0092636F">
      <w:pPr>
        <w:rPr>
          <w:rFonts w:ascii="Garamond" w:hAnsi="Garamond" w:cs="Garamond"/>
        </w:rPr>
      </w:pPr>
    </w:p>
    <w:p w:rsidR="0092636F" w:rsidRDefault="0092636F">
      <w:pPr>
        <w:rPr>
          <w:rFonts w:ascii="Garamond" w:hAnsi="Garamond" w:cs="Garamond"/>
        </w:rPr>
      </w:pPr>
    </w:p>
    <w:p w:rsidR="0092636F" w:rsidRDefault="0092636F">
      <w:pPr>
        <w:rPr>
          <w:rFonts w:ascii="Garamond" w:hAnsi="Garamond" w:cs="Garamond"/>
        </w:rPr>
      </w:pPr>
    </w:p>
    <w:p w:rsidR="0092636F" w:rsidRDefault="0092636F">
      <w:pPr>
        <w:rPr>
          <w:rFonts w:ascii="Garamond" w:hAnsi="Garamond" w:cs="Garamond"/>
        </w:rPr>
      </w:pPr>
    </w:p>
    <w:p w:rsidR="0092636F" w:rsidRPr="00F608FF" w:rsidRDefault="0092636F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2636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92636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2636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2636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2636F" w:rsidRPr="00D3488E" w:rsidRDefault="0092636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636F" w:rsidRPr="00D3488E" w:rsidRDefault="0092636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2636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2636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2636F" w:rsidRPr="00D3488E" w:rsidRDefault="0092636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2636F" w:rsidRPr="00D3488E" w:rsidRDefault="0092636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2636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2636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2636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2636F" w:rsidRPr="00D3488E" w:rsidRDefault="0092636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2636F" w:rsidRPr="00D3488E" w:rsidRDefault="0092636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2636F" w:rsidRPr="00D3488E" w:rsidRDefault="0092636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2636F" w:rsidRPr="00D3488E" w:rsidRDefault="0092636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2636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2636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2636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2636F" w:rsidRPr="00D3488E" w:rsidRDefault="0092636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2636F" w:rsidRPr="00D3488E" w:rsidRDefault="0092636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2636F" w:rsidRPr="00D3488E" w:rsidRDefault="0092636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2636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636F" w:rsidRPr="00D3488E" w:rsidRDefault="0092636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92636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92636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2636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2636F" w:rsidRPr="00D3488E" w:rsidRDefault="0092636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92636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92636F" w:rsidRDefault="0092636F" w:rsidP="00623EE5"/>
    <w:p w:rsidR="0092636F" w:rsidRDefault="0092636F" w:rsidP="00623EE5"/>
    <w:p w:rsidR="0092636F" w:rsidRDefault="0092636F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92636F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2636F" w:rsidRPr="00D3488E" w:rsidRDefault="0092636F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92636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92636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92636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92636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92636F" w:rsidRDefault="0092636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2636F" w:rsidRDefault="0092636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2636F" w:rsidRDefault="0092636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2636F" w:rsidRPr="00C62154" w:rsidRDefault="0092636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92636F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2636F" w:rsidRPr="00D3488E" w:rsidRDefault="0092636F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2636F" w:rsidRPr="00D3488E">
        <w:trPr>
          <w:trHeight w:val="256"/>
        </w:trPr>
        <w:tc>
          <w:tcPr>
            <w:tcW w:w="2193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92636F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92636F" w:rsidRDefault="0092636F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2636F" w:rsidRDefault="0092636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2636F" w:rsidRDefault="0092636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2636F" w:rsidRDefault="0092636F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92636F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92636F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623EE5">
      <w:pPr>
        <w:ind w:hanging="720"/>
        <w:rPr>
          <w:rFonts w:ascii="Garamond" w:hAnsi="Garamond" w:cs="Garamond"/>
          <w:b/>
          <w:bCs/>
        </w:rPr>
      </w:pPr>
    </w:p>
    <w:p w:rsidR="0092636F" w:rsidRDefault="0092636F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92636F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2636F" w:rsidRPr="00D3488E" w:rsidRDefault="0092636F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5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8E784E">
              <w:rPr>
                <w:rFonts w:ascii="Garamond" w:hAnsi="Garamond" w:cs="Garamond"/>
              </w:rPr>
              <w:pict>
                <v:shape id="_x0000_i1052" type="#_x0000_t75" style="width:10.5pt;height:9pt">
                  <v:imagedata r:id="rId7" o:title=""/>
                </v:shape>
              </w:pict>
            </w: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5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E784E">
              <w:rPr>
                <w:rFonts w:ascii="Garamond" w:hAnsi="Garamond" w:cs="Garamond"/>
              </w:rPr>
              <w:pict>
                <v:shape id="_x0000_i1054" type="#_x0000_t75" style="width:10.5pt;height:9pt">
                  <v:imagedata r:id="rId7" o:title=""/>
                </v:shape>
              </w:pict>
            </w: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55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E784E">
              <w:rPr>
                <w:rFonts w:ascii="Garamond" w:hAnsi="Garamond" w:cs="Garamond"/>
              </w:rPr>
              <w:pict>
                <v:shape id="_x0000_i1056" type="#_x0000_t75" style="width:10.5pt;height:9pt">
                  <v:imagedata r:id="rId7" o:title=""/>
                </v:shape>
              </w:pict>
            </w: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57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E784E">
              <w:rPr>
                <w:rFonts w:ascii="Garamond" w:hAnsi="Garamond" w:cs="Garamond"/>
              </w:rPr>
              <w:pict>
                <v:shape id="_x0000_i1058" type="#_x0000_t75" style="width:10.5pt;height:9pt">
                  <v:imagedata r:id="rId7" o:title=""/>
                </v:shape>
              </w:pict>
            </w: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59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8E784E">
              <w:rPr>
                <w:rFonts w:ascii="Garamond" w:hAnsi="Garamond" w:cs="Garamond"/>
              </w:rPr>
              <w:pict>
                <v:shape id="_x0000_i1060" type="#_x0000_t75" style="width:10.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6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E784E">
              <w:rPr>
                <w:rFonts w:ascii="Garamond" w:hAnsi="Garamond" w:cs="Garamond"/>
              </w:rPr>
              <w:pict>
                <v:shape id="_x0000_i1062" type="#_x0000_t75" style="width:10.5pt;height:9pt">
                  <v:imagedata r:id="rId7" o:title=""/>
                </v:shape>
              </w:pict>
            </w:r>
          </w:p>
        </w:tc>
      </w:tr>
      <w:tr w:rsidR="0092636F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92636F" w:rsidRPr="00D3488E">
        <w:trPr>
          <w:trHeight w:val="299"/>
        </w:trPr>
        <w:tc>
          <w:tcPr>
            <w:tcW w:w="9956" w:type="dxa"/>
            <w:gridSpan w:val="4"/>
          </w:tcPr>
          <w:p w:rsidR="0092636F" w:rsidRPr="00D3488E" w:rsidRDefault="0092636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2636F" w:rsidRPr="00D3488E">
        <w:trPr>
          <w:trHeight w:val="299"/>
        </w:trPr>
        <w:tc>
          <w:tcPr>
            <w:tcW w:w="7951" w:type="dxa"/>
            <w:gridSpan w:val="3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E784E">
              <w:rPr>
                <w:rFonts w:ascii="Garamond" w:hAnsi="Garamond" w:cs="Garamond"/>
              </w:rPr>
              <w:pict>
                <v:shape id="_x0000_i106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E784E">
              <w:rPr>
                <w:rFonts w:ascii="Garamond" w:hAnsi="Garamond" w:cs="Garamond"/>
              </w:rPr>
              <w:pict>
                <v:shape id="_x0000_i1064" type="#_x0000_t75" style="width:10.5pt;height:9pt">
                  <v:imagedata r:id="rId7" o:title=""/>
                </v:shape>
              </w:pict>
            </w:r>
          </w:p>
        </w:tc>
      </w:tr>
      <w:tr w:rsidR="0092636F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2636F" w:rsidRPr="00D3488E" w:rsidRDefault="0092636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2636F" w:rsidRDefault="0092636F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2636F" w:rsidRDefault="0092636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2636F" w:rsidRDefault="0092636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2636F" w:rsidRPr="00E16E5D" w:rsidRDefault="0092636F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92636F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6F" w:rsidRDefault="0092636F">
      <w:pPr>
        <w:spacing w:line="240" w:lineRule="auto"/>
      </w:pPr>
      <w:r>
        <w:separator/>
      </w:r>
    </w:p>
  </w:endnote>
  <w:endnote w:type="continuationSeparator" w:id="0">
    <w:p w:rsidR="0092636F" w:rsidRDefault="00926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6F" w:rsidRDefault="0092636F">
      <w:pPr>
        <w:spacing w:line="240" w:lineRule="auto"/>
      </w:pPr>
      <w:r>
        <w:separator/>
      </w:r>
    </w:p>
  </w:footnote>
  <w:footnote w:type="continuationSeparator" w:id="0">
    <w:p w:rsidR="0092636F" w:rsidRDefault="0092636F">
      <w:pPr>
        <w:spacing w:line="240" w:lineRule="auto"/>
      </w:pPr>
      <w:r>
        <w:continuationSeparator/>
      </w:r>
    </w:p>
  </w:footnote>
  <w:footnote w:id="1">
    <w:p w:rsidR="0092636F" w:rsidRDefault="0092636F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92636F" w:rsidRPr="00D3488E">
      <w:trPr>
        <w:trHeight w:val="289"/>
      </w:trPr>
      <w:tc>
        <w:tcPr>
          <w:tcW w:w="10080" w:type="dxa"/>
          <w:vAlign w:val="center"/>
        </w:tcPr>
        <w:p w:rsidR="0092636F" w:rsidRPr="00D3488E" w:rsidRDefault="0092636F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2636F" w:rsidRPr="00D3488E">
      <w:trPr>
        <w:trHeight w:val="1111"/>
      </w:trPr>
      <w:tc>
        <w:tcPr>
          <w:tcW w:w="10080" w:type="dxa"/>
          <w:vAlign w:val="center"/>
        </w:tcPr>
        <w:p w:rsidR="0092636F" w:rsidRPr="00D3488E" w:rsidRDefault="0092636F" w:rsidP="00C7763B">
          <w:pPr>
            <w:pStyle w:val="ZDGName"/>
            <w:jc w:val="center"/>
            <w:rPr>
              <w:rFonts w:cs="Times New Roman"/>
            </w:rPr>
          </w:pPr>
          <w:r w:rsidRPr="008E784E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92636F" w:rsidRPr="00ED3356" w:rsidRDefault="0092636F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5EF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6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5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3900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871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784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636F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BF5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5FC0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A94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EF7132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84E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4E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784E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84E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84E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s-cpcc-euavsec-south-sudan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1487</Words>
  <Characters>8477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2</cp:revision>
  <cp:lastPrinted>2011-06-20T16:19:00Z</cp:lastPrinted>
  <dcterms:created xsi:type="dcterms:W3CDTF">2012-12-14T12:30:00Z</dcterms:created>
  <dcterms:modified xsi:type="dcterms:W3CDTF">2012-12-14T12:30:00Z</dcterms:modified>
</cp:coreProperties>
</file>