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59" w:rsidRPr="000B2B6B" w:rsidRDefault="007C5D59" w:rsidP="00C66475">
      <w:pPr>
        <w:spacing w:line="240" w:lineRule="auto"/>
        <w:ind w:left="-90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to </w:t>
      </w:r>
      <w:hyperlink r:id="rId6" w:history="1">
        <w:r>
          <w:rPr>
            <w:rStyle w:val="Hyperlink"/>
            <w:rFonts w:ascii="Garamond" w:hAnsi="Garamond" w:cs="Garamond"/>
            <w:sz w:val="20"/>
            <w:szCs w:val="20"/>
          </w:rPr>
          <w:t>eeas-cpcc-euavsec-south-sudan@eeas.europa.eu</w:t>
        </w:r>
      </w:hyperlink>
      <w:r>
        <w:rPr>
          <w:rFonts w:ascii="Garamond" w:hAnsi="Garamond" w:cs="Garamond"/>
          <w:sz w:val="20"/>
          <w:szCs w:val="20"/>
        </w:rPr>
        <w:t xml:space="preserve"> </w:t>
      </w:r>
      <w:r w:rsidRPr="000B2B6B">
        <w:rPr>
          <w:rFonts w:ascii="Garamond" w:hAnsi="Garamond" w:cs="Garamond"/>
          <w:sz w:val="20"/>
          <w:szCs w:val="20"/>
        </w:rPr>
        <w:t xml:space="preserve">will be considered under </w:t>
      </w:r>
      <w:r>
        <w:rPr>
          <w:rFonts w:ascii="Garamond" w:hAnsi="Garamond" w:cs="Garamond"/>
          <w:sz w:val="20"/>
          <w:szCs w:val="20"/>
        </w:rPr>
        <w:t xml:space="preserve">applying to </w:t>
      </w:r>
      <w:r w:rsidRPr="000B2B6B">
        <w:rPr>
          <w:rFonts w:ascii="Garamond" w:hAnsi="Garamond" w:cs="Garamond"/>
          <w:sz w:val="20"/>
          <w:szCs w:val="20"/>
        </w:rPr>
        <w:t>the contract regime. Please fill in completely the application 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7C5D59" w:rsidRPr="00ED3356" w:rsidRDefault="007C5D59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7C5D59" w:rsidRDefault="007C5D59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Application form for (EUAVSEC South Sudan)</w:t>
      </w:r>
    </w:p>
    <w:p w:rsidR="007C5D59" w:rsidRDefault="007C5D59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(to be sent by e-mail to eeas-cpcc-euavsec-south-sudan@eeas.europa.eu)</w:t>
      </w:r>
    </w:p>
    <w:p w:rsidR="007C5D59" w:rsidRPr="002F28C6" w:rsidRDefault="007C5D59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/>
      </w:tblPr>
      <w:tblGrid>
        <w:gridCol w:w="10126"/>
      </w:tblGrid>
      <w:tr w:rsidR="007C5D59" w:rsidRPr="00D3488E">
        <w:tc>
          <w:tcPr>
            <w:tcW w:w="10126" w:type="dxa"/>
          </w:tcPr>
          <w:p w:rsidR="007C5D59" w:rsidRPr="00D3488E" w:rsidRDefault="007C5D59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36"/>
              <w:gridCol w:w="6020"/>
            </w:tblGrid>
            <w:tr w:rsidR="007C5D59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C5D5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9pt;height:9pt">
                        <v:imagedata r:id="rId7" o:title=""/>
                      </v:shape>
                    </w:pict>
                  </w:r>
                </w:p>
                <w:p w:rsidR="007C5D59" w:rsidRPr="00D3488E" w:rsidRDefault="007C5D5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C5D59" w:rsidRPr="00D3488E" w:rsidRDefault="007C5D5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EC6D89">
                    <w:rPr>
                      <w:rFonts w:ascii="Garamond" w:hAnsi="Garamond" w:cs="Garamond"/>
                    </w:rPr>
                    <w:pict>
                      <v:shape id="_x0000_i102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2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C5D5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</w:p>
              </w:tc>
            </w:tr>
            <w:tr w:rsidR="007C5D59" w:rsidRPr="00D3488E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status: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30" type="#_x0000_t75" style="width:9pt;height:9pt">
                        <v:imagedata r:id="rId7" o:title=""/>
                      </v:shape>
                    </w:pict>
                  </w:r>
                </w:p>
                <w:p w:rsidR="007C5D59" w:rsidRPr="00D3488E" w:rsidRDefault="007C5D5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3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32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No</w:t>
                  </w:r>
                </w:p>
                <w:p w:rsidR="007C5D59" w:rsidRDefault="007C5D5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  <w:t>If selected under contracted status, do you allow the country of your nationality to be informed of your selection notably in order to facilitate the issuance of security clearance.</w:t>
                  </w:r>
                  <w:r w:rsidRPr="00D3488E">
                    <w:rPr>
                      <w:rStyle w:val="FootnoteReference"/>
                      <w:rFonts w:ascii="Garamond" w:hAnsi="Garamond" w:cs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?  </w:t>
                  </w:r>
                </w:p>
                <w:p w:rsidR="007C5D59" w:rsidRPr="00D3488E" w:rsidRDefault="007C5D59" w:rsidP="002F28C6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3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34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C5D59" w:rsidRPr="00D3488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C5D59" w:rsidRPr="00D3488E" w:rsidRDefault="007C5D5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EC6D89">
                    <w:rPr>
                      <w:rFonts w:ascii="Garamond" w:hAnsi="Garamond" w:cs="Garamond"/>
                    </w:rPr>
                    <w:pict>
                      <v:shape id="_x0000_i103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36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C5D59" w:rsidRPr="00D3488E" w:rsidRDefault="007C5D5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  <w:p w:rsidR="007C5D59" w:rsidRPr="00D3488E" w:rsidRDefault="007C5D5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C5D59" w:rsidRPr="00D3488E" w:rsidRDefault="007C5D5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EC6D89">
                    <w:rPr>
                      <w:rFonts w:ascii="Garamond" w:hAnsi="Garamond" w:cs="Garamond"/>
                    </w:rPr>
                    <w:pict>
                      <v:shape id="_x0000_i103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Yes, 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38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</w:t>
                  </w:r>
                </w:p>
                <w:p w:rsidR="007C5D59" w:rsidRPr="00D3488E" w:rsidRDefault="007C5D59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C5D59" w:rsidRPr="00D3488E" w:rsidRDefault="007C5D5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C5D59" w:rsidRPr="00D3488E" w:rsidRDefault="007C5D5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6"/>
              <w:gridCol w:w="2668"/>
              <w:gridCol w:w="2192"/>
              <w:gridCol w:w="2880"/>
            </w:tblGrid>
            <w:tr w:rsidR="007C5D59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7C5D59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(dd/mm/yyyy)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7C5D59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39" type="#_x0000_t75" style="width:9pt;height:9pt">
                        <v:imagedata r:id="rId7" o:title=""/>
                      </v:shape>
                    </w:pic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0" type="#_x0000_t75" style="width:9pt;height:9pt">
                        <v:imagedata r:id="rId7" o:title=""/>
                      </v:shape>
                    </w:pict>
                  </w:r>
                </w:p>
              </w:tc>
            </w:tr>
            <w:tr w:rsidR="007C5D59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7C5D59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1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2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C5D59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3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4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C5D59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5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No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6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C5D59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7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8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7C5D59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Yes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49" type="#_x0000_t75" style="width:9pt;height:9pt">
                        <v:imagedata r:id="rId7" o:title=""/>
                      </v:shape>
                    </w:pic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       No  </w:t>
                  </w:r>
                  <w:r w:rsidRPr="00EC6D89">
                    <w:rPr>
                      <w:rFonts w:ascii="Garamond" w:hAnsi="Garamond" w:cs="Garamond"/>
                    </w:rPr>
                    <w:pict>
                      <v:shape id="_x0000_i1050" type="#_x0000_t75" style="width:9pt;height:9pt">
                        <v:imagedata r:id="rId7" o:title=""/>
                      </v:shape>
                    </w:pi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C5D59" w:rsidRPr="00D3488E" w:rsidRDefault="007C5D5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C5D59" w:rsidRPr="00D3488E" w:rsidRDefault="007C5D5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254"/>
              <w:gridCol w:w="2912"/>
              <w:gridCol w:w="1103"/>
              <w:gridCol w:w="2687"/>
            </w:tblGrid>
            <w:tr w:rsidR="007C5D59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C5D59" w:rsidRPr="00D3488E" w:rsidRDefault="007C5D59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C5D59" w:rsidRPr="00D3488E" w:rsidRDefault="007C5D59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C5D59" w:rsidRPr="00D3488E" w:rsidRDefault="007C5D59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C5D59" w:rsidRPr="00D3488E" w:rsidRDefault="007C5D59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7C5D59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C5D59" w:rsidRPr="00D3488E" w:rsidRDefault="007C5D59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7C5D59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C5D59" w:rsidRPr="00D3488E" w:rsidRDefault="007C5D59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C5D59" w:rsidRPr="00D3488E" w:rsidRDefault="007C5D59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C5D59" w:rsidRPr="00D3488E" w:rsidRDefault="007C5D59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7C5D59" w:rsidRPr="00D3488E" w:rsidRDefault="007C5D59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7C5D59" w:rsidRPr="00D3488E" w:rsidRDefault="007C5D59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7C5D59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7C5D59" w:rsidRPr="00D3488E" w:rsidRDefault="007C5D5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C5D59" w:rsidRPr="00D3488E" w:rsidRDefault="007C5D59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(mm/yyyy)</w:t>
                  </w:r>
                </w:p>
              </w:tc>
            </w:tr>
            <w:tr w:rsidR="007C5D59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C5D59" w:rsidRPr="00D3488E" w:rsidRDefault="007C5D59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C5D59" w:rsidRPr="00D3488E" w:rsidRDefault="007C5D5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7C5D59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7C5D59" w:rsidRPr="00D3488E" w:rsidRDefault="007C5D5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7C5D59" w:rsidRPr="00D3488E" w:rsidRDefault="007C5D59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7C5D59" w:rsidRPr="00D3488E" w:rsidRDefault="007C5D59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e-Hest</w:t>
                  </w:r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5D59" w:rsidRPr="00D3488E" w:rsidRDefault="007C5D5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7C5D59" w:rsidRPr="00D3488E" w:rsidRDefault="007C5D59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C5D59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C5D59" w:rsidRPr="00D3488E" w:rsidRDefault="007C5D59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C5D59" w:rsidRPr="00D3488E" w:rsidRDefault="007C5D59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7C5D59" w:rsidRDefault="007C5D59">
      <w:pPr>
        <w:rPr>
          <w:rFonts w:ascii="Garamond" w:hAnsi="Garamond" w:cs="Garamond"/>
        </w:rPr>
      </w:pPr>
    </w:p>
    <w:p w:rsidR="007C5D59" w:rsidRDefault="007C5D59">
      <w:pPr>
        <w:rPr>
          <w:rFonts w:ascii="Garamond" w:hAnsi="Garamond" w:cs="Garamond"/>
        </w:rPr>
      </w:pPr>
    </w:p>
    <w:p w:rsidR="007C5D59" w:rsidRDefault="007C5D59">
      <w:pPr>
        <w:rPr>
          <w:rFonts w:ascii="Garamond" w:hAnsi="Garamond" w:cs="Garamond"/>
        </w:rPr>
      </w:pPr>
    </w:p>
    <w:p w:rsidR="007C5D59" w:rsidRDefault="007C5D59">
      <w:pPr>
        <w:rPr>
          <w:rFonts w:ascii="Garamond" w:hAnsi="Garamond" w:cs="Garamond"/>
        </w:rPr>
      </w:pPr>
    </w:p>
    <w:p w:rsidR="007C5D59" w:rsidRPr="00F608FF" w:rsidRDefault="007C5D59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7C5D59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0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0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1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Pr="00D3488E">
              <w:rPr>
                <w:rFonts w:ascii="Garamond" w:hAnsi="Garamond" w:cs="Garamond"/>
                <w:color w:val="000000"/>
              </w:rPr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</w:p>
        </w:tc>
      </w:tr>
      <w:tr w:rsidR="007C5D5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C5D5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C5D59" w:rsidRPr="00D3488E" w:rsidRDefault="007C5D5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2" w:name="Text67"/>
      <w:tr w:rsidR="007C5D5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2"/>
          </w:p>
        </w:tc>
        <w:bookmarkStart w:id="63" w:name="Text68"/>
        <w:tc>
          <w:tcPr>
            <w:tcW w:w="2880" w:type="dxa"/>
            <w:gridSpan w:val="2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9"/>
        <w:tc>
          <w:tcPr>
            <w:tcW w:w="2329" w:type="dxa"/>
            <w:gridSpan w:val="3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70"/>
        <w:tc>
          <w:tcPr>
            <w:tcW w:w="1080" w:type="dxa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bookmarkStart w:id="66" w:name="Text71"/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</w:tr>
      <w:tr w:rsidR="007C5D5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7" w:name="Text72"/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7"/>
          </w:p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C5D5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8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C5D59" w:rsidRPr="00D3488E" w:rsidRDefault="007C5D59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69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C5D59" w:rsidRPr="00D3488E" w:rsidRDefault="007C5D59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0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</w:tr>
      <w:tr w:rsidR="007C5D5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C5D5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C5D5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C5D59" w:rsidRPr="00D3488E" w:rsidRDefault="007C5D5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C5D5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5D5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5D59" w:rsidRPr="00D3488E" w:rsidRDefault="007C5D5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C5D59" w:rsidRPr="00D3488E" w:rsidRDefault="007C5D5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C5D5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1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2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3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C5D5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7C5D5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C5D5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C5D59" w:rsidRPr="00D3488E" w:rsidRDefault="007C5D59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C5D5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5D5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5D59" w:rsidRPr="00D3488E" w:rsidRDefault="007C5D5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C5D59" w:rsidRPr="00D3488E" w:rsidRDefault="007C5D5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C5D59" w:rsidRPr="00D3488E" w:rsidRDefault="007C5D59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C5D5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4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5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6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</w:tr>
      <w:tr w:rsidR="007C5D5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7C5D5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C5D5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C5D59" w:rsidRPr="00D3488E" w:rsidRDefault="007C5D59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7C5D5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C5D59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7C5D59" w:rsidRPr="00D3488E" w:rsidRDefault="007C5D5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7C5D59" w:rsidRPr="00D3488E" w:rsidRDefault="007C5D59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C5D59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7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8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C5D59" w:rsidRPr="00D3488E" w:rsidRDefault="007C5D59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9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</w:tr>
      <w:tr w:rsidR="007C5D59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7C5D59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(mm/yyyy)</w:t>
            </w:r>
          </w:p>
        </w:tc>
      </w:tr>
      <w:tr w:rsidR="007C5D59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7C5D59" w:rsidRPr="00D3488E" w:rsidRDefault="007C5D59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0" w:name="Text73"/>
      <w:tr w:rsidR="007C5D5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  <w:bookmarkStart w:id="81" w:name="Text74"/>
        <w:tc>
          <w:tcPr>
            <w:tcW w:w="2880" w:type="dxa"/>
            <w:gridSpan w:val="2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5"/>
        <w:tc>
          <w:tcPr>
            <w:tcW w:w="2329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6"/>
        <w:tc>
          <w:tcPr>
            <w:tcW w:w="108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3"/>
          </w:p>
        </w:tc>
        <w:bookmarkStart w:id="84" w:name="Text77"/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</w:tr>
      <w:bookmarkStart w:id="85" w:name="Text78"/>
      <w:tr w:rsidR="007C5D5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5"/>
          </w:p>
        </w:tc>
        <w:bookmarkStart w:id="86" w:name="Text79"/>
        <w:tc>
          <w:tcPr>
            <w:tcW w:w="2880" w:type="dxa"/>
            <w:gridSpan w:val="2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80"/>
        <w:tc>
          <w:tcPr>
            <w:tcW w:w="2329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1"/>
        <w:tc>
          <w:tcPr>
            <w:tcW w:w="108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8"/>
          </w:p>
        </w:tc>
        <w:bookmarkStart w:id="89" w:name="Text82"/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</w:tr>
      <w:bookmarkStart w:id="90" w:name="Text83"/>
      <w:tr w:rsidR="007C5D5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0"/>
          </w:p>
        </w:tc>
        <w:bookmarkStart w:id="91" w:name="Text84"/>
        <w:tc>
          <w:tcPr>
            <w:tcW w:w="2880" w:type="dxa"/>
            <w:gridSpan w:val="2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5"/>
        <w:tc>
          <w:tcPr>
            <w:tcW w:w="2329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6"/>
        <w:tc>
          <w:tcPr>
            <w:tcW w:w="108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3"/>
          </w:p>
        </w:tc>
        <w:bookmarkStart w:id="94" w:name="Text87"/>
        <w:tc>
          <w:tcPr>
            <w:tcW w:w="109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</w:tr>
      <w:bookmarkStart w:id="95" w:name="Text88"/>
      <w:tr w:rsidR="007C5D59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5"/>
          </w:p>
        </w:tc>
        <w:bookmarkStart w:id="96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1"/>
        <w:tc>
          <w:tcPr>
            <w:tcW w:w="1080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8"/>
          </w:p>
        </w:tc>
        <w:bookmarkStart w:id="99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</w:tr>
    </w:tbl>
    <w:p w:rsidR="007C5D59" w:rsidRDefault="007C5D59" w:rsidP="00623EE5"/>
    <w:p w:rsidR="007C5D59" w:rsidRDefault="007C5D59" w:rsidP="00623EE5"/>
    <w:p w:rsidR="007C5D59" w:rsidRDefault="007C5D59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5"/>
        <w:gridCol w:w="1860"/>
        <w:gridCol w:w="912"/>
        <w:gridCol w:w="948"/>
        <w:gridCol w:w="1860"/>
        <w:gridCol w:w="1861"/>
      </w:tblGrid>
      <w:tr w:rsidR="007C5D59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C5D59" w:rsidRPr="00D3488E" w:rsidRDefault="007C5D59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0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0"/>
          </w:p>
        </w:tc>
      </w:tr>
      <w:tr w:rsidR="007C5D5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1" w:name="Text94"/>
      <w:tr w:rsidR="007C5D5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1"/>
          </w:p>
        </w:tc>
        <w:bookmarkStart w:id="102" w:name="Text95"/>
        <w:tc>
          <w:tcPr>
            <w:tcW w:w="186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6"/>
        <w:tc>
          <w:tcPr>
            <w:tcW w:w="1860" w:type="dxa"/>
            <w:gridSpan w:val="2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7"/>
        <w:tc>
          <w:tcPr>
            <w:tcW w:w="186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8"/>
        <w:tc>
          <w:tcPr>
            <w:tcW w:w="186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</w:tr>
      <w:bookmarkStart w:id="106" w:name="Text99"/>
      <w:tr w:rsidR="007C5D5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  <w:bookmarkStart w:id="107" w:name="Text100"/>
        <w:tc>
          <w:tcPr>
            <w:tcW w:w="186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1"/>
        <w:tc>
          <w:tcPr>
            <w:tcW w:w="1860" w:type="dxa"/>
            <w:gridSpan w:val="2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2"/>
        <w:tc>
          <w:tcPr>
            <w:tcW w:w="1860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3"/>
        <w:tc>
          <w:tcPr>
            <w:tcW w:w="1861" w:type="dxa"/>
            <w:tcBorders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</w:tr>
      <w:bookmarkStart w:id="111" w:name="Text104"/>
      <w:tr w:rsidR="007C5D59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  <w:bookmarkStart w:id="112" w:name="Text105"/>
        <w:tc>
          <w:tcPr>
            <w:tcW w:w="1860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7"/>
        <w:tc>
          <w:tcPr>
            <w:tcW w:w="1860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</w:tr>
    </w:tbl>
    <w:p w:rsidR="007C5D59" w:rsidRDefault="007C5D59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7C5D59" w:rsidRDefault="007C5D59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8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7C5D59" w:rsidRDefault="007C5D59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C5D59" w:rsidRPr="00C62154" w:rsidRDefault="007C5D59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93"/>
        <w:gridCol w:w="1125"/>
        <w:gridCol w:w="2115"/>
        <w:gridCol w:w="1204"/>
        <w:gridCol w:w="2036"/>
        <w:gridCol w:w="1283"/>
      </w:tblGrid>
      <w:tr w:rsidR="007C5D59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7C5D59" w:rsidRPr="00D3488E" w:rsidRDefault="007C5D59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7C5D59" w:rsidRPr="00D3488E">
        <w:trPr>
          <w:trHeight w:val="256"/>
        </w:trPr>
        <w:tc>
          <w:tcPr>
            <w:tcW w:w="2193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6" w:name="Text109"/>
        <w:tc>
          <w:tcPr>
            <w:tcW w:w="1125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6"/>
          </w:p>
        </w:tc>
        <w:tc>
          <w:tcPr>
            <w:tcW w:w="2115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7" w:name="Text110"/>
        <w:tc>
          <w:tcPr>
            <w:tcW w:w="1204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036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8" w:name="Text111"/>
        <w:tc>
          <w:tcPr>
            <w:tcW w:w="1283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</w:tr>
      <w:tr w:rsidR="007C5D59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19" w:name="Text112"/>
        <w:tc>
          <w:tcPr>
            <w:tcW w:w="1125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9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0" w:name="Text113"/>
        <w:tc>
          <w:tcPr>
            <w:tcW w:w="1204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1" w:name="Text114"/>
        <w:tc>
          <w:tcPr>
            <w:tcW w:w="1283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</w:tr>
    </w:tbl>
    <w:p w:rsidR="007C5D59" w:rsidRDefault="007C5D59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7C5D59" w:rsidRDefault="007C5D59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C5D59" w:rsidRDefault="007C5D59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7C5D59" w:rsidRDefault="007C5D59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56"/>
      </w:tblGrid>
      <w:tr w:rsidR="007C5D59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2" w:name="Text115"/>
      <w:tr w:rsidR="007C5D59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7C5D59" w:rsidRDefault="007C5D59" w:rsidP="00623EE5">
      <w:pPr>
        <w:ind w:hanging="720"/>
        <w:rPr>
          <w:rFonts w:ascii="Garamond" w:hAnsi="Garamond" w:cs="Garamond"/>
          <w:b/>
          <w:bCs/>
        </w:rPr>
      </w:pPr>
    </w:p>
    <w:p w:rsidR="007C5D59" w:rsidRDefault="007C5D59" w:rsidP="00623EE5">
      <w:pPr>
        <w:ind w:hanging="720"/>
        <w:rPr>
          <w:rFonts w:ascii="Garamond" w:hAnsi="Garamond" w:cs="Garamond"/>
          <w:b/>
          <w:bCs/>
        </w:rPr>
      </w:pPr>
    </w:p>
    <w:p w:rsidR="007C5D59" w:rsidRDefault="007C5D59" w:rsidP="00623EE5">
      <w:pPr>
        <w:ind w:hanging="720"/>
        <w:rPr>
          <w:rFonts w:ascii="Garamond" w:hAnsi="Garamond" w:cs="Garamond"/>
          <w:b/>
          <w:bCs/>
        </w:rPr>
      </w:pPr>
    </w:p>
    <w:p w:rsidR="007C5D59" w:rsidRDefault="007C5D59" w:rsidP="00623EE5">
      <w:pPr>
        <w:ind w:hanging="720"/>
        <w:rPr>
          <w:rFonts w:ascii="Garamond" w:hAnsi="Garamond" w:cs="Garamond"/>
          <w:b/>
          <w:bCs/>
        </w:rPr>
      </w:pPr>
    </w:p>
    <w:p w:rsidR="007C5D59" w:rsidRDefault="007C5D59" w:rsidP="00623EE5">
      <w:pPr>
        <w:ind w:hanging="720"/>
        <w:rPr>
          <w:rFonts w:ascii="Garamond" w:hAnsi="Garamond" w:cs="Garamond"/>
          <w:b/>
          <w:bCs/>
        </w:rPr>
      </w:pPr>
    </w:p>
    <w:p w:rsidR="007C5D59" w:rsidRDefault="007C5D59" w:rsidP="00623EE5">
      <w:pPr>
        <w:ind w:hanging="720"/>
        <w:rPr>
          <w:rFonts w:ascii="Garamond" w:hAnsi="Garamond" w:cs="Garamond"/>
          <w:b/>
          <w:bCs/>
        </w:rPr>
      </w:pPr>
    </w:p>
    <w:p w:rsidR="007C5D59" w:rsidRDefault="007C5D59" w:rsidP="00623EE5">
      <w:pPr>
        <w:ind w:hanging="720"/>
        <w:rPr>
          <w:rFonts w:ascii="Garamond" w:hAnsi="Garamond" w:cs="Garamond"/>
          <w:b/>
          <w:bCs/>
        </w:rPr>
      </w:pPr>
    </w:p>
    <w:p w:rsidR="007C5D59" w:rsidRDefault="007C5D59" w:rsidP="00623EE5">
      <w:pPr>
        <w:ind w:hanging="720"/>
        <w:rPr>
          <w:rFonts w:ascii="Garamond" w:hAnsi="Garamond" w:cs="Garamond"/>
          <w:b/>
          <w:bCs/>
        </w:rPr>
      </w:pPr>
    </w:p>
    <w:p w:rsidR="007C5D59" w:rsidRDefault="007C5D59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0"/>
        <w:gridCol w:w="2342"/>
        <w:gridCol w:w="3059"/>
        <w:gridCol w:w="2005"/>
      </w:tblGrid>
      <w:tr w:rsidR="007C5D59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7C5D59" w:rsidRPr="00D3488E">
        <w:trPr>
          <w:trHeight w:val="299"/>
        </w:trPr>
        <w:tc>
          <w:tcPr>
            <w:tcW w:w="7951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7C5D59" w:rsidRPr="00D3488E" w:rsidRDefault="007C5D59" w:rsidP="00BC5106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C6D89">
              <w:rPr>
                <w:rFonts w:ascii="Garamond" w:hAnsi="Garamond" w:cs="Garamond"/>
              </w:rPr>
              <w:pict>
                <v:shape id="_x0000_i105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No   </w:t>
            </w:r>
            <w:r w:rsidRPr="00EC6D89">
              <w:rPr>
                <w:rFonts w:ascii="Garamond" w:hAnsi="Garamond" w:cs="Garamond"/>
              </w:rPr>
              <w:pict>
                <v:shape id="_x0000_i1052" type="#_x0000_t75" style="width:9pt;height:9pt">
                  <v:imagedata r:id="rId7" o:title=""/>
                </v:shape>
              </w:pict>
            </w:r>
          </w:p>
        </w:tc>
      </w:tr>
      <w:tr w:rsidR="007C5D59" w:rsidRPr="00D3488E">
        <w:trPr>
          <w:trHeight w:val="299"/>
        </w:trPr>
        <w:tc>
          <w:tcPr>
            <w:tcW w:w="7951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C6D89">
              <w:rPr>
                <w:rFonts w:ascii="Garamond" w:hAnsi="Garamond" w:cs="Garamond"/>
              </w:rPr>
              <w:pict>
                <v:shape id="_x0000_i105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C6D89">
              <w:rPr>
                <w:rFonts w:ascii="Garamond" w:hAnsi="Garamond" w:cs="Garamond"/>
              </w:rPr>
              <w:pict>
                <v:shape id="_x0000_i1054" type="#_x0000_t75" style="width:9pt;height:9pt">
                  <v:imagedata r:id="rId7" o:title=""/>
                </v:shape>
              </w:pict>
            </w:r>
          </w:p>
        </w:tc>
      </w:tr>
      <w:tr w:rsidR="007C5D59" w:rsidRPr="00D3488E">
        <w:trPr>
          <w:trHeight w:val="299"/>
        </w:trPr>
        <w:tc>
          <w:tcPr>
            <w:tcW w:w="7951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C6D89">
              <w:rPr>
                <w:rFonts w:ascii="Garamond" w:hAnsi="Garamond" w:cs="Garamond"/>
              </w:rPr>
              <w:pict>
                <v:shape id="_x0000_i1055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C6D89">
              <w:rPr>
                <w:rFonts w:ascii="Garamond" w:hAnsi="Garamond" w:cs="Garamond"/>
              </w:rPr>
              <w:pict>
                <v:shape id="_x0000_i1056" type="#_x0000_t75" style="width:9pt;height:9pt">
                  <v:imagedata r:id="rId7" o:title=""/>
                </v:shape>
              </w:pict>
            </w:r>
          </w:p>
        </w:tc>
      </w:tr>
      <w:tr w:rsidR="007C5D59" w:rsidRPr="00D3488E">
        <w:trPr>
          <w:trHeight w:val="299"/>
        </w:trPr>
        <w:tc>
          <w:tcPr>
            <w:tcW w:w="7951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C6D89">
              <w:rPr>
                <w:rFonts w:ascii="Garamond" w:hAnsi="Garamond" w:cs="Garamond"/>
              </w:rPr>
              <w:pict>
                <v:shape id="_x0000_i1057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C6D89">
              <w:rPr>
                <w:rFonts w:ascii="Garamond" w:hAnsi="Garamond" w:cs="Garamond"/>
              </w:rPr>
              <w:pict>
                <v:shape id="_x0000_i1058" type="#_x0000_t75" style="width:9pt;height:9pt">
                  <v:imagedata r:id="rId7" o:title=""/>
                </v:shape>
              </w:pict>
            </w:r>
          </w:p>
        </w:tc>
      </w:tr>
      <w:tr w:rsidR="007C5D59" w:rsidRPr="00D3488E">
        <w:trPr>
          <w:trHeight w:val="299"/>
        </w:trPr>
        <w:tc>
          <w:tcPr>
            <w:tcW w:w="7951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C6D89">
              <w:rPr>
                <w:rFonts w:ascii="Garamond" w:hAnsi="Garamond" w:cs="Garamond"/>
              </w:rPr>
              <w:pict>
                <v:shape id="_x0000_i1059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EC6D89">
              <w:rPr>
                <w:rFonts w:ascii="Garamond" w:hAnsi="Garamond" w:cs="Garamond"/>
              </w:rPr>
              <w:pict>
                <v:shape id="_x0000_i1060" type="#_x0000_t75" style="width:9pt;height:9pt">
                  <v:imagedata r:id="rId7" o:title=""/>
                </v:shape>
              </w:pic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7C5D59" w:rsidRPr="00D3488E">
        <w:trPr>
          <w:trHeight w:val="299"/>
        </w:trPr>
        <w:tc>
          <w:tcPr>
            <w:tcW w:w="7951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C6D89">
              <w:rPr>
                <w:rFonts w:ascii="Garamond" w:hAnsi="Garamond" w:cs="Garamond"/>
              </w:rPr>
              <w:pict>
                <v:shape id="_x0000_i1061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C6D89">
              <w:rPr>
                <w:rFonts w:ascii="Garamond" w:hAnsi="Garamond" w:cs="Garamond"/>
              </w:rPr>
              <w:pict>
                <v:shape id="_x0000_i1062" type="#_x0000_t75" style="width:9pt;height:9pt">
                  <v:imagedata r:id="rId7" o:title=""/>
                </v:shape>
              </w:pict>
            </w:r>
          </w:p>
        </w:tc>
      </w:tr>
      <w:tr w:rsidR="007C5D59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3" w:name="Text116"/>
      <w:tr w:rsidR="007C5D59" w:rsidRPr="00D3488E">
        <w:trPr>
          <w:trHeight w:val="299"/>
        </w:trPr>
        <w:tc>
          <w:tcPr>
            <w:tcW w:w="9956" w:type="dxa"/>
            <w:gridSpan w:val="4"/>
          </w:tcPr>
          <w:p w:rsidR="007C5D59" w:rsidRPr="00D3488E" w:rsidRDefault="007C5D59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7C5D59" w:rsidRPr="00D3488E">
        <w:trPr>
          <w:trHeight w:val="299"/>
        </w:trPr>
        <w:tc>
          <w:tcPr>
            <w:tcW w:w="7951" w:type="dxa"/>
            <w:gridSpan w:val="3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 agree: </w:t>
            </w:r>
          </w:p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Yes   </w:t>
            </w:r>
            <w:r w:rsidRPr="00EC6D89">
              <w:rPr>
                <w:rFonts w:ascii="Garamond" w:hAnsi="Garamond" w:cs="Garamond"/>
              </w:rPr>
              <w:pict>
                <v:shape id="_x0000_i1063" type="#_x0000_t75" style="width:9pt;height:9pt">
                  <v:imagedata r:id="rId7" o:title=""/>
                </v:shape>
              </w:pic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No   </w:t>
            </w:r>
            <w:r w:rsidRPr="00EC6D89">
              <w:rPr>
                <w:rFonts w:ascii="Garamond" w:hAnsi="Garamond" w:cs="Garamond"/>
              </w:rPr>
              <w:pict>
                <v:shape id="_x0000_i1064" type="#_x0000_t75" style="width:9pt;height:9pt">
                  <v:imagedata r:id="rId7" o:title=""/>
                </v:shape>
              </w:pict>
            </w:r>
          </w:p>
        </w:tc>
      </w:tr>
      <w:tr w:rsidR="007C5D59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7C5D59" w:rsidRPr="00D3488E" w:rsidRDefault="007C5D59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7C5D59" w:rsidRDefault="007C5D59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7C5D59" w:rsidRDefault="007C5D59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7C5D59" w:rsidRDefault="007C5D59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7C5D59" w:rsidRPr="00E16E5D" w:rsidRDefault="007C5D59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 MS Word Document</w:t>
      </w:r>
    </w:p>
    <w:sectPr w:rsidR="007C5D59" w:rsidRPr="00E16E5D" w:rsidSect="00292ACC">
      <w:headerReference w:type="first" r:id="rId9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D59" w:rsidRDefault="007C5D59">
      <w:pPr>
        <w:spacing w:line="240" w:lineRule="auto"/>
      </w:pPr>
      <w:r>
        <w:separator/>
      </w:r>
    </w:p>
  </w:endnote>
  <w:endnote w:type="continuationSeparator" w:id="0">
    <w:p w:rsidR="007C5D59" w:rsidRDefault="007C5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D59" w:rsidRDefault="007C5D59">
      <w:pPr>
        <w:spacing w:line="240" w:lineRule="auto"/>
      </w:pPr>
      <w:r>
        <w:separator/>
      </w:r>
    </w:p>
  </w:footnote>
  <w:footnote w:type="continuationSeparator" w:id="0">
    <w:p w:rsidR="007C5D59" w:rsidRDefault="007C5D59">
      <w:pPr>
        <w:spacing w:line="240" w:lineRule="auto"/>
      </w:pPr>
      <w:r>
        <w:continuationSeparator/>
      </w:r>
    </w:p>
  </w:footnote>
  <w:footnote w:id="1">
    <w:p w:rsidR="007C5D59" w:rsidRDefault="007C5D59" w:rsidP="002F28C6">
      <w:pPr>
        <w:pStyle w:val="FootnoteText"/>
        <w:spacing w:beforeAutospacing="1" w:afterAutospacing="1"/>
        <w:ind w:left="360" w:right="-360" w:hanging="1080"/>
      </w:pPr>
      <w:r w:rsidRPr="005777F6">
        <w:rPr>
          <w:rStyle w:val="FootnoteReference"/>
          <w:sz w:val="18"/>
          <w:szCs w:val="18"/>
          <w:lang w:val="en-GB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/>
    </w:tblPr>
    <w:tblGrid>
      <w:gridCol w:w="9180"/>
    </w:tblGrid>
    <w:tr w:rsidR="007C5D59" w:rsidRPr="00D3488E">
      <w:trPr>
        <w:trHeight w:val="289"/>
      </w:trPr>
      <w:tc>
        <w:tcPr>
          <w:tcW w:w="10080" w:type="dxa"/>
          <w:vAlign w:val="center"/>
        </w:tcPr>
        <w:p w:rsidR="007C5D59" w:rsidRPr="00D3488E" w:rsidRDefault="007C5D59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7C5D59" w:rsidRPr="00D3488E">
      <w:trPr>
        <w:trHeight w:val="1111"/>
      </w:trPr>
      <w:tc>
        <w:tcPr>
          <w:tcW w:w="10080" w:type="dxa"/>
          <w:vAlign w:val="center"/>
        </w:tcPr>
        <w:p w:rsidR="007C5D59" w:rsidRPr="00D3488E" w:rsidRDefault="007C5D59" w:rsidP="00C7763B">
          <w:pPr>
            <w:pStyle w:val="ZDGName"/>
            <w:jc w:val="center"/>
            <w:rPr>
              <w:rFonts w:cs="Times New Roman"/>
            </w:rPr>
          </w:pPr>
          <w:r w:rsidRPr="00EC6D89"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8.75pt;height:51pt" fillcolor="window">
                <v:imagedata r:id="rId1" o:title=""/>
              </v:shape>
            </w:pict>
          </w:r>
        </w:p>
      </w:tc>
    </w:tr>
  </w:tbl>
  <w:p w:rsidR="007C5D59" w:rsidRPr="00ED3356" w:rsidRDefault="007C5D59">
    <w:pPr>
      <w:pStyle w:val="Head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5EF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026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6301"/>
    <w:rsid w:val="003A633B"/>
    <w:rsid w:val="003A68B9"/>
    <w:rsid w:val="003A6B3D"/>
    <w:rsid w:val="003A6BD7"/>
    <w:rsid w:val="003A7614"/>
    <w:rsid w:val="003A7FCA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5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3CFC"/>
    <w:rsid w:val="00524AA3"/>
    <w:rsid w:val="005269AC"/>
    <w:rsid w:val="00527540"/>
    <w:rsid w:val="00527D34"/>
    <w:rsid w:val="005302CC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3900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871"/>
    <w:rsid w:val="00635D75"/>
    <w:rsid w:val="00635DCC"/>
    <w:rsid w:val="00637C7E"/>
    <w:rsid w:val="00637D46"/>
    <w:rsid w:val="0064194E"/>
    <w:rsid w:val="0064223F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3FD7"/>
    <w:rsid w:val="00754C1C"/>
    <w:rsid w:val="007551C0"/>
    <w:rsid w:val="007556A0"/>
    <w:rsid w:val="00755BAC"/>
    <w:rsid w:val="007563FC"/>
    <w:rsid w:val="00756B32"/>
    <w:rsid w:val="00756C3A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5D59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E784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636F"/>
    <w:rsid w:val="00927339"/>
    <w:rsid w:val="009277FA"/>
    <w:rsid w:val="00927EF8"/>
    <w:rsid w:val="00930245"/>
    <w:rsid w:val="0093104F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BF5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77D"/>
    <w:rsid w:val="00A837E9"/>
    <w:rsid w:val="00A843E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5FC0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475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0DE"/>
    <w:rsid w:val="00C85758"/>
    <w:rsid w:val="00C86B46"/>
    <w:rsid w:val="00C875D7"/>
    <w:rsid w:val="00C876B2"/>
    <w:rsid w:val="00C87879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5A94"/>
    <w:rsid w:val="00EC663E"/>
    <w:rsid w:val="00EC6ADA"/>
    <w:rsid w:val="00EC6D89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EF7132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784E"/>
    <w:rPr>
      <w:rFonts w:cs="Times New Roman"/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784E"/>
    <w:rPr>
      <w:rFonts w:cs="Times New Roman"/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E784E"/>
    <w:rPr>
      <w:rFonts w:cs="Times New Roman"/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uiPriority w:val="99"/>
    <w:semiHidden/>
    <w:rsid w:val="00683FB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E784E"/>
    <w:rPr>
      <w:rFonts w:cs="Times New Roman"/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784E"/>
    <w:rPr>
      <w:rFonts w:cs="Times New Roman"/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n/resources/european-language-levels-ce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as-cpcc-euavsec-south-sudan@eeas.europa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1487</Words>
  <Characters>8477</Characters>
  <Application>Microsoft Office Outlook</Application>
  <DocSecurity>0</DocSecurity>
  <Lines>0</Lines>
  <Paragraphs>0</Paragraphs>
  <ScaleCrop>false</ScaleCrop>
  <Company>CPCC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/>
  <dc:creator>Frank Borchers</dc:creator>
  <cp:keywords/>
  <dc:description/>
  <cp:lastModifiedBy>mgeorgiev</cp:lastModifiedBy>
  <cp:revision>2</cp:revision>
  <cp:lastPrinted>2011-06-20T16:19:00Z</cp:lastPrinted>
  <dcterms:created xsi:type="dcterms:W3CDTF">2013-01-04T07:51:00Z</dcterms:created>
  <dcterms:modified xsi:type="dcterms:W3CDTF">2013-01-04T07:51:00Z</dcterms:modified>
</cp:coreProperties>
</file>